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A2F" w:rsidRPr="00947A2F" w:rsidRDefault="00947A2F" w:rsidP="00947A2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947A2F">
        <w:rPr>
          <w:rFonts w:cs="Arial"/>
          <w:b/>
          <w:bCs/>
          <w:sz w:val="24"/>
          <w:szCs w:val="24"/>
        </w:rPr>
        <w:t>PROJETO DE LEI Nº         /2022</w:t>
      </w:r>
    </w:p>
    <w:p w:rsidR="00947A2F" w:rsidRDefault="00947A2F" w:rsidP="00E13E22">
      <w:pPr>
        <w:autoSpaceDE w:val="0"/>
        <w:autoSpaceDN w:val="0"/>
        <w:adjustRightInd w:val="0"/>
        <w:spacing w:line="360" w:lineRule="auto"/>
        <w:ind w:firstLine="4962"/>
        <w:rPr>
          <w:rFonts w:cs="Arial"/>
          <w:sz w:val="24"/>
          <w:szCs w:val="24"/>
        </w:rPr>
      </w:pPr>
    </w:p>
    <w:p w:rsidR="00E13E22" w:rsidRPr="00E13E22" w:rsidRDefault="00E13E22" w:rsidP="00947A2F">
      <w:pPr>
        <w:autoSpaceDE w:val="0"/>
        <w:autoSpaceDN w:val="0"/>
        <w:adjustRightInd w:val="0"/>
        <w:spacing w:line="360" w:lineRule="auto"/>
        <w:ind w:left="4395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Institui e inclui no Calendário Oficial</w:t>
      </w:r>
      <w:r w:rsidR="00947A2F"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de Eventos do </w:t>
      </w:r>
      <w:r>
        <w:rPr>
          <w:rFonts w:cs="Arial"/>
          <w:sz w:val="24"/>
          <w:szCs w:val="24"/>
        </w:rPr>
        <w:t xml:space="preserve">Estado do </w:t>
      </w:r>
      <w:r w:rsidR="00947A2F">
        <w:rPr>
          <w:rFonts w:cs="Arial"/>
          <w:sz w:val="24"/>
          <w:szCs w:val="24"/>
        </w:rPr>
        <w:t>Maranhão,</w:t>
      </w:r>
      <w:r w:rsidRPr="00E13E22">
        <w:rPr>
          <w:rFonts w:cs="Arial"/>
          <w:sz w:val="24"/>
          <w:szCs w:val="24"/>
        </w:rPr>
        <w:t xml:space="preserve"> </w:t>
      </w:r>
      <w:r w:rsidR="00947A2F" w:rsidRPr="00E13E22">
        <w:rPr>
          <w:rFonts w:cs="Arial"/>
          <w:sz w:val="24"/>
          <w:szCs w:val="24"/>
        </w:rPr>
        <w:t>o</w:t>
      </w:r>
      <w:r w:rsidR="00947A2F">
        <w:rPr>
          <w:rFonts w:cs="Arial"/>
          <w:sz w:val="24"/>
          <w:szCs w:val="24"/>
        </w:rPr>
        <w:t xml:space="preserve"> Dia</w:t>
      </w:r>
      <w:r>
        <w:rPr>
          <w:rFonts w:cs="Arial"/>
          <w:sz w:val="24"/>
          <w:szCs w:val="24"/>
        </w:rPr>
        <w:t xml:space="preserve"> estadual </w:t>
      </w:r>
      <w:r w:rsidRPr="00E13E22">
        <w:rPr>
          <w:rFonts w:cs="Arial"/>
          <w:sz w:val="24"/>
          <w:szCs w:val="24"/>
        </w:rPr>
        <w:t>da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L</w:t>
      </w:r>
      <w:r w:rsidRPr="00E13E22">
        <w:rPr>
          <w:rFonts w:cs="Arial"/>
          <w:sz w:val="24"/>
          <w:szCs w:val="24"/>
        </w:rPr>
        <w:t>ipomielomeningocele</w:t>
      </w:r>
      <w:proofErr w:type="spellEnd"/>
      <w:r w:rsidRPr="00E13E22">
        <w:rPr>
          <w:rFonts w:cs="Arial"/>
          <w:sz w:val="24"/>
          <w:szCs w:val="24"/>
        </w:rPr>
        <w:t>", no âmbito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 xml:space="preserve">Estado do Maranhão </w:t>
      </w:r>
      <w:r w:rsidRPr="00E13E22">
        <w:rPr>
          <w:rFonts w:cs="Arial"/>
          <w:sz w:val="24"/>
          <w:szCs w:val="24"/>
        </w:rPr>
        <w:t>.</w:t>
      </w: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 xml:space="preserve">Art. 1º Fica instituído e incluído no Calendário Oficial de Eventos do </w:t>
      </w:r>
      <w:r>
        <w:rPr>
          <w:rFonts w:cs="Arial"/>
          <w:sz w:val="24"/>
          <w:szCs w:val="24"/>
        </w:rPr>
        <w:t xml:space="preserve">Estado do </w:t>
      </w:r>
      <w:r w:rsidR="00947A2F">
        <w:rPr>
          <w:rFonts w:cs="Arial"/>
          <w:sz w:val="24"/>
          <w:szCs w:val="24"/>
        </w:rPr>
        <w:t>Maranhão,</w:t>
      </w:r>
      <w:r w:rsidRPr="00E13E22">
        <w:rPr>
          <w:rFonts w:cs="Arial"/>
          <w:sz w:val="24"/>
          <w:szCs w:val="24"/>
        </w:rPr>
        <w:t xml:space="preserve"> o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"DIA </w:t>
      </w:r>
      <w:r>
        <w:rPr>
          <w:rFonts w:cs="Arial"/>
          <w:sz w:val="24"/>
          <w:szCs w:val="24"/>
        </w:rPr>
        <w:t>ESTADUAL</w:t>
      </w:r>
      <w:r w:rsidRPr="00E13E22">
        <w:rPr>
          <w:rFonts w:cs="Arial"/>
          <w:sz w:val="24"/>
          <w:szCs w:val="24"/>
        </w:rPr>
        <w:t xml:space="preserve"> DA LIPOMIELOMENINGOCELE", a ser comemorado anualmente no dia 23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de novembro.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Art. 2° Esta lei entra em vigor na data de sua publicação.</w:t>
      </w: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WELLINGTON DO CURSO</w:t>
      </w: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Deputado Estadual</w:t>
      </w: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13E22" w:rsidRDefault="00E13E22" w:rsidP="00947A2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E13E22">
        <w:rPr>
          <w:rFonts w:cs="Arial"/>
          <w:b/>
          <w:bCs/>
          <w:sz w:val="28"/>
          <w:szCs w:val="28"/>
        </w:rPr>
        <w:lastRenderedPageBreak/>
        <w:t>Justificativa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b/>
          <w:bCs/>
          <w:sz w:val="28"/>
          <w:szCs w:val="28"/>
        </w:rPr>
      </w:pP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No dia 23 de novembro de 1975, nascia em Brasília, Mônica Neiva Blanco Nunes. Ela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teve um diagnóstico tardio de </w:t>
      </w:r>
      <w:proofErr w:type="spellStart"/>
      <w:r w:rsidRPr="00E13E22">
        <w:rPr>
          <w:rFonts w:cs="Arial"/>
          <w:sz w:val="24"/>
          <w:szCs w:val="24"/>
        </w:rPr>
        <w:t>Lipomielomeningocele</w:t>
      </w:r>
      <w:proofErr w:type="spellEnd"/>
      <w:r w:rsidRPr="00E13E22">
        <w:rPr>
          <w:rFonts w:cs="Arial"/>
          <w:sz w:val="24"/>
          <w:szCs w:val="24"/>
        </w:rPr>
        <w:t xml:space="preserve"> aos 24 anos. E durante todo esse tempo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ela não sabia o motivo de não conseguir segurar a urina, de molhar a roupa, a cama, de ficar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sempre internada com infecções urinárias, de levar tantas quedas, de sofrer bullying 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dificuldade de convívio social. Quando ela descobriu a doença, descobriu também que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pouquíssimas pessoas conheciam e poucos médicos sabiam sobre o tratamento. Hoje,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Mônica entende e luta pelo diagnóstico precoce em crianças que nascem com essa doença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rara, para que elas tenham uma melhor qualidade de vida.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 xml:space="preserve">Instituir no </w:t>
      </w:r>
      <w:r>
        <w:rPr>
          <w:rFonts w:cs="Arial"/>
          <w:sz w:val="24"/>
          <w:szCs w:val="24"/>
        </w:rPr>
        <w:t xml:space="preserve">Estado do </w:t>
      </w:r>
      <w:r w:rsidR="00E57703">
        <w:rPr>
          <w:rFonts w:cs="Arial"/>
          <w:sz w:val="24"/>
          <w:szCs w:val="24"/>
        </w:rPr>
        <w:t xml:space="preserve">Maranhão </w:t>
      </w:r>
      <w:r w:rsidR="00E57703" w:rsidRPr="00E13E22">
        <w:rPr>
          <w:rFonts w:cs="Arial"/>
          <w:sz w:val="24"/>
          <w:szCs w:val="24"/>
        </w:rPr>
        <w:t>o</w:t>
      </w:r>
      <w:r w:rsidRPr="00E13E22">
        <w:rPr>
          <w:rFonts w:cs="Arial"/>
          <w:sz w:val="24"/>
          <w:szCs w:val="24"/>
        </w:rPr>
        <w:t xml:space="preserve"> Dia da LIPOMIELOMENINGOCELE no dia 23 de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novembro, visa trazer à baila esse tema tão importante e pouco debatido pela sociedade, bem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como, homenagear Mônica Blanco como um símbolo dessa luta no </w:t>
      </w:r>
      <w:r>
        <w:rPr>
          <w:rFonts w:cs="Arial"/>
          <w:sz w:val="24"/>
          <w:szCs w:val="24"/>
        </w:rPr>
        <w:t xml:space="preserve">Estado do Maranhão </w:t>
      </w:r>
      <w:r w:rsidRPr="00E13E22">
        <w:rPr>
          <w:rFonts w:cs="Arial"/>
          <w:sz w:val="24"/>
          <w:szCs w:val="24"/>
        </w:rPr>
        <w:t>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 xml:space="preserve">A </w:t>
      </w:r>
      <w:proofErr w:type="spellStart"/>
      <w:r w:rsidRPr="00E13E22">
        <w:rPr>
          <w:rFonts w:cs="Arial"/>
          <w:sz w:val="24"/>
          <w:szCs w:val="24"/>
        </w:rPr>
        <w:t>Lipomielomeningocele</w:t>
      </w:r>
      <w:proofErr w:type="spellEnd"/>
      <w:r w:rsidRPr="00E13E22">
        <w:rPr>
          <w:rFonts w:cs="Arial"/>
          <w:sz w:val="24"/>
          <w:szCs w:val="24"/>
        </w:rPr>
        <w:t xml:space="preserve"> é uma doença rara, invisível, uma malformação que consiste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em lipoma subcutâneo passando através de um defeito de fechamento da coluna vertebral.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Em quase todos os casos existe uma lesão cutânea (lipoma subcutâneo, pelos anormais,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manchas vinhosas, depressão feito covinha).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O paciente pode apresentar massa na região lombar ou lombo-sacra, disfunção da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bexiga e/ou intestino, deformidade dos pés e fraqueza ou paralisia em membros inferiores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disfunção neurológica pode ser causada por associação de medula presa e/ou compressão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medular.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 xml:space="preserve">A </w:t>
      </w:r>
      <w:proofErr w:type="spellStart"/>
      <w:r w:rsidRPr="00E13E22">
        <w:rPr>
          <w:rFonts w:cs="Arial"/>
          <w:sz w:val="24"/>
          <w:szCs w:val="24"/>
        </w:rPr>
        <w:t>Lipomielomeningocele</w:t>
      </w:r>
      <w:proofErr w:type="spellEnd"/>
      <w:r w:rsidRPr="00E13E22">
        <w:rPr>
          <w:rFonts w:cs="Arial"/>
          <w:sz w:val="24"/>
          <w:szCs w:val="24"/>
        </w:rPr>
        <w:t xml:space="preserve"> é uma lesão congênita, seus sintomas são decorrentes do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estiramento da medula, quando esta é impedida de se desenvolver devido ao lipoma durante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o desenvolvimento embrionário nas primeiras semanas de gestação.</w:t>
      </w:r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Embora seja malformação congênita, os pacientes ao nascer, usualmente, não</w:t>
      </w:r>
    </w:p>
    <w:p w:rsidR="00E13E22" w:rsidRPr="00E13E22" w:rsidRDefault="00E13E22" w:rsidP="00E57703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apresentam problemas neurológicos. As paralisias dos membros inferiores e alterações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urinárias e intestinais, se desenvolvem, na maioria dos casos, de forma progressiva,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lastRenderedPageBreak/>
        <w:t>dificultando a vida da pessoa.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Assim sendo, apresento o presente Projeto de Lei marcando uma data no </w:t>
      </w:r>
      <w:r w:rsidR="00E57703">
        <w:rPr>
          <w:rFonts w:cs="Arial"/>
          <w:sz w:val="24"/>
          <w:szCs w:val="24"/>
        </w:rPr>
        <w:t>Estado do Maranhão,</w:t>
      </w:r>
      <w:r w:rsidRPr="00E13E22">
        <w:rPr>
          <w:rFonts w:cs="Arial"/>
          <w:sz w:val="24"/>
          <w:szCs w:val="24"/>
        </w:rPr>
        <w:t xml:space="preserve"> como ponto de partida para lembrar e conscientizar a população que inúmeras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crianças nascem com essa malformação congênita e precisam de tratamento 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acompanhamento adequado.</w:t>
      </w:r>
      <w:bookmarkStart w:id="0" w:name="_GoBack"/>
      <w:bookmarkEnd w:id="0"/>
    </w:p>
    <w:p w:rsidR="00E13E22" w:rsidRPr="00E13E22" w:rsidRDefault="00E13E22" w:rsidP="00E13E22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E13E22">
        <w:rPr>
          <w:rFonts w:cs="Arial"/>
          <w:sz w:val="24"/>
          <w:szCs w:val="24"/>
        </w:rPr>
        <w:t>Pelo exposto, sendo o tema de extrema relevância e considerando estar evidenciado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 xml:space="preserve">que a </w:t>
      </w:r>
      <w:proofErr w:type="spellStart"/>
      <w:r w:rsidRPr="00E13E22">
        <w:rPr>
          <w:rFonts w:cs="Arial"/>
          <w:sz w:val="24"/>
          <w:szCs w:val="24"/>
        </w:rPr>
        <w:t>Lipomielomeningocele</w:t>
      </w:r>
      <w:proofErr w:type="spellEnd"/>
      <w:r w:rsidRPr="00E13E22">
        <w:rPr>
          <w:rFonts w:cs="Arial"/>
          <w:sz w:val="24"/>
          <w:szCs w:val="24"/>
        </w:rPr>
        <w:t xml:space="preserve"> é um problema de saúde invisível que precisa ser lembrado e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debatido, com implicações severas na vida do indivíduo , conto com a colaboração dos</w:t>
      </w:r>
      <w:r>
        <w:rPr>
          <w:rFonts w:cs="Arial"/>
          <w:sz w:val="24"/>
          <w:szCs w:val="24"/>
        </w:rPr>
        <w:t xml:space="preserve"> </w:t>
      </w:r>
      <w:r w:rsidRPr="00E13E22">
        <w:rPr>
          <w:rFonts w:cs="Arial"/>
          <w:sz w:val="24"/>
          <w:szCs w:val="24"/>
        </w:rPr>
        <w:t>nobres colegas para o aperfeiçoamento desta proposição e, ao fim, para sua aprovação .</w:t>
      </w:r>
    </w:p>
    <w:p w:rsidR="00E13E22" w:rsidRDefault="00E13E22" w:rsidP="00851B3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p w:rsidR="00E13E22" w:rsidRDefault="00E13E22" w:rsidP="00851B3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p w:rsidR="00E13E22" w:rsidRDefault="00E13E22" w:rsidP="00851B3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p w:rsidR="00E13E22" w:rsidRDefault="00E13E22" w:rsidP="00851B3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p w:rsidR="00C36BD7" w:rsidRPr="00947A2F" w:rsidRDefault="00C36BD7" w:rsidP="00851B3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b/>
          <w:bCs/>
          <w:sz w:val="24"/>
          <w:szCs w:val="24"/>
        </w:rPr>
      </w:pPr>
      <w:r w:rsidRPr="00947A2F">
        <w:rPr>
          <w:rFonts w:cs="Arial"/>
          <w:b/>
          <w:bCs/>
          <w:sz w:val="24"/>
          <w:szCs w:val="24"/>
        </w:rPr>
        <w:t>WELLINGTON DO CURSO</w:t>
      </w:r>
    </w:p>
    <w:p w:rsidR="00C36BD7" w:rsidRPr="00947A2F" w:rsidRDefault="00C36BD7" w:rsidP="00851B3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b/>
          <w:bCs/>
          <w:sz w:val="24"/>
          <w:szCs w:val="24"/>
        </w:rPr>
      </w:pPr>
      <w:r w:rsidRPr="00947A2F">
        <w:rPr>
          <w:rFonts w:cs="Arial"/>
          <w:b/>
          <w:bCs/>
          <w:sz w:val="24"/>
          <w:szCs w:val="24"/>
        </w:rPr>
        <w:t>Deputado Estadual</w:t>
      </w:r>
    </w:p>
    <w:p w:rsidR="00C36BD7" w:rsidRDefault="00C36BD7" w:rsidP="00FA3C3D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C36BD7" w:rsidRDefault="00C36BD7" w:rsidP="00FA3C3D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C36BD7" w:rsidRDefault="00C36BD7" w:rsidP="00FA3C3D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C36BD7" w:rsidRDefault="00C36BD7" w:rsidP="0029767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sectPr w:rsidR="00C36BD7" w:rsidSect="00947A2F">
      <w:headerReference w:type="default" r:id="rId7"/>
      <w:footerReference w:type="default" r:id="rId8"/>
      <w:pgSz w:w="11907" w:h="16840" w:code="9"/>
      <w:pgMar w:top="297" w:right="992" w:bottom="1560" w:left="170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F76" w:rsidRDefault="00495F76">
      <w:r>
        <w:separator/>
      </w:r>
    </w:p>
  </w:endnote>
  <w:endnote w:type="continuationSeparator" w:id="0">
    <w:p w:rsidR="00495F76" w:rsidRDefault="0049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16" w:rsidRDefault="004C0E16" w:rsidP="00071332">
    <w:pPr>
      <w:pStyle w:val="Rodap"/>
      <w:pBdr>
        <w:top w:val="single" w:sz="4" w:space="1" w:color="D9D9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F76" w:rsidRDefault="00495F76">
      <w:r>
        <w:separator/>
      </w:r>
    </w:p>
  </w:footnote>
  <w:footnote w:type="continuationSeparator" w:id="0">
    <w:p w:rsidR="00495F76" w:rsidRDefault="0049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D2D" w:rsidRPr="00B026F1" w:rsidRDefault="00071332" w:rsidP="00071332">
    <w:pPr>
      <w:pStyle w:val="Cabealho"/>
      <w:rPr>
        <w:rFonts w:ascii="Times New Roman" w:hAnsi="Times New Roman"/>
        <w:noProof/>
        <w:sz w:val="24"/>
        <w:szCs w:val="24"/>
      </w:rPr>
    </w:pPr>
    <w:bookmarkStart w:id="1" w:name="_MON_1555849281"/>
    <w:bookmarkStart w:id="2" w:name="_MON_1055144892"/>
    <w:bookmarkStart w:id="3" w:name="_MON_1555842384"/>
    <w:bookmarkEnd w:id="1"/>
    <w:bookmarkEnd w:id="2"/>
    <w:bookmarkEnd w:id="3"/>
    <w:r>
      <w:rPr>
        <w:rFonts w:ascii="Times New Roman" w:hAnsi="Times New Roman"/>
        <w:noProof/>
        <w:sz w:val="24"/>
        <w:szCs w:val="24"/>
      </w:rPr>
      <w:t xml:space="preserve">                                                              </w:t>
    </w:r>
    <w:bookmarkStart w:id="4" w:name="_MON_1555842400"/>
    <w:bookmarkEnd w:id="4"/>
    <w:r w:rsidR="00E378C7"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3" type="#_x0000_t75" style="width:43.5pt;height:40.5pt" fillcolor="window">
          <v:imagedata r:id="rId1" o:title=""/>
        </v:shape>
        <o:OLEObject Type="Embed" ProgID="Word.Picture.8" ShapeID="_x0000_i1073" DrawAspect="Content" ObjectID="_1714372740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Default="00CE636B" w:rsidP="00B026F1">
    <w:pPr>
      <w:ind w:left="-567"/>
      <w:jc w:val="center"/>
      <w:rPr>
        <w:rStyle w:val="Hyperlink"/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071332" w:rsidRPr="00B026F1" w:rsidRDefault="00071332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533D6"/>
    <w:rsid w:val="00064FDB"/>
    <w:rsid w:val="00071332"/>
    <w:rsid w:val="00076017"/>
    <w:rsid w:val="0009327B"/>
    <w:rsid w:val="000D1EC9"/>
    <w:rsid w:val="001154FA"/>
    <w:rsid w:val="00132124"/>
    <w:rsid w:val="0014463A"/>
    <w:rsid w:val="00144C69"/>
    <w:rsid w:val="00183746"/>
    <w:rsid w:val="001E0A27"/>
    <w:rsid w:val="001F7954"/>
    <w:rsid w:val="00251055"/>
    <w:rsid w:val="00251CD8"/>
    <w:rsid w:val="00266B98"/>
    <w:rsid w:val="00297670"/>
    <w:rsid w:val="002A4ADC"/>
    <w:rsid w:val="002D7BE1"/>
    <w:rsid w:val="002E6B9D"/>
    <w:rsid w:val="002F4000"/>
    <w:rsid w:val="00302046"/>
    <w:rsid w:val="00331304"/>
    <w:rsid w:val="00344DA5"/>
    <w:rsid w:val="00352537"/>
    <w:rsid w:val="0038191A"/>
    <w:rsid w:val="00384339"/>
    <w:rsid w:val="0038783F"/>
    <w:rsid w:val="003B5470"/>
    <w:rsid w:val="003B6DDF"/>
    <w:rsid w:val="003C0C93"/>
    <w:rsid w:val="003F63D0"/>
    <w:rsid w:val="003F6E1C"/>
    <w:rsid w:val="004136E1"/>
    <w:rsid w:val="00471EDB"/>
    <w:rsid w:val="00495F76"/>
    <w:rsid w:val="004A1056"/>
    <w:rsid w:val="004C0E16"/>
    <w:rsid w:val="004C46E5"/>
    <w:rsid w:val="004F6F26"/>
    <w:rsid w:val="00516FC6"/>
    <w:rsid w:val="00537FC9"/>
    <w:rsid w:val="0057345B"/>
    <w:rsid w:val="00597BE2"/>
    <w:rsid w:val="005E06A1"/>
    <w:rsid w:val="00633C1F"/>
    <w:rsid w:val="00647D42"/>
    <w:rsid w:val="0065058A"/>
    <w:rsid w:val="00673C32"/>
    <w:rsid w:val="00683DDD"/>
    <w:rsid w:val="006A6C81"/>
    <w:rsid w:val="006C5B78"/>
    <w:rsid w:val="00702D77"/>
    <w:rsid w:val="00713D45"/>
    <w:rsid w:val="0075363F"/>
    <w:rsid w:val="00756BC1"/>
    <w:rsid w:val="00772D52"/>
    <w:rsid w:val="00781926"/>
    <w:rsid w:val="00795E2A"/>
    <w:rsid w:val="007D3608"/>
    <w:rsid w:val="00814661"/>
    <w:rsid w:val="00851B37"/>
    <w:rsid w:val="0088184C"/>
    <w:rsid w:val="00894A2E"/>
    <w:rsid w:val="008B3937"/>
    <w:rsid w:val="00947A2F"/>
    <w:rsid w:val="00951D96"/>
    <w:rsid w:val="00965A56"/>
    <w:rsid w:val="009849C3"/>
    <w:rsid w:val="009C0283"/>
    <w:rsid w:val="009C6824"/>
    <w:rsid w:val="009D6CC8"/>
    <w:rsid w:val="00A355E1"/>
    <w:rsid w:val="00A404B4"/>
    <w:rsid w:val="00A50127"/>
    <w:rsid w:val="00A5062D"/>
    <w:rsid w:val="00A6026F"/>
    <w:rsid w:val="00A90D2D"/>
    <w:rsid w:val="00A94872"/>
    <w:rsid w:val="00AD0DFC"/>
    <w:rsid w:val="00AE283B"/>
    <w:rsid w:val="00AF24D7"/>
    <w:rsid w:val="00AF5163"/>
    <w:rsid w:val="00B026F1"/>
    <w:rsid w:val="00B12BFF"/>
    <w:rsid w:val="00B21CD7"/>
    <w:rsid w:val="00B23794"/>
    <w:rsid w:val="00B40BC6"/>
    <w:rsid w:val="00B5573D"/>
    <w:rsid w:val="00B661FE"/>
    <w:rsid w:val="00B94209"/>
    <w:rsid w:val="00BA033E"/>
    <w:rsid w:val="00BB3263"/>
    <w:rsid w:val="00BC720C"/>
    <w:rsid w:val="00BD2C9E"/>
    <w:rsid w:val="00BD3E87"/>
    <w:rsid w:val="00BD536D"/>
    <w:rsid w:val="00C16B17"/>
    <w:rsid w:val="00C35358"/>
    <w:rsid w:val="00C36BD7"/>
    <w:rsid w:val="00C479E1"/>
    <w:rsid w:val="00C50922"/>
    <w:rsid w:val="00C629D5"/>
    <w:rsid w:val="00C7264F"/>
    <w:rsid w:val="00C91B3D"/>
    <w:rsid w:val="00CA7DC8"/>
    <w:rsid w:val="00CB7801"/>
    <w:rsid w:val="00CC4D78"/>
    <w:rsid w:val="00CD0CEF"/>
    <w:rsid w:val="00CE636B"/>
    <w:rsid w:val="00D129BE"/>
    <w:rsid w:val="00D55A66"/>
    <w:rsid w:val="00D5719F"/>
    <w:rsid w:val="00D57642"/>
    <w:rsid w:val="00D73C77"/>
    <w:rsid w:val="00D84F98"/>
    <w:rsid w:val="00DC3D3B"/>
    <w:rsid w:val="00DF7CFA"/>
    <w:rsid w:val="00E13E22"/>
    <w:rsid w:val="00E1459D"/>
    <w:rsid w:val="00E378C7"/>
    <w:rsid w:val="00E43B30"/>
    <w:rsid w:val="00E531E4"/>
    <w:rsid w:val="00E57703"/>
    <w:rsid w:val="00E74DCA"/>
    <w:rsid w:val="00E76FE7"/>
    <w:rsid w:val="00ED481E"/>
    <w:rsid w:val="00EF16A4"/>
    <w:rsid w:val="00F13A84"/>
    <w:rsid w:val="00F156A4"/>
    <w:rsid w:val="00F24781"/>
    <w:rsid w:val="00F26187"/>
    <w:rsid w:val="00F56CAA"/>
    <w:rsid w:val="00F6224C"/>
    <w:rsid w:val="00FA2F68"/>
    <w:rsid w:val="00FA3C3D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3E3FE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5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18</TotalTime>
  <Pages>3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3121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Brenda Stephanny da Silva</cp:lastModifiedBy>
  <cp:revision>4</cp:revision>
  <cp:lastPrinted>2022-05-05T14:57:00Z</cp:lastPrinted>
  <dcterms:created xsi:type="dcterms:W3CDTF">2022-05-17T15:27:00Z</dcterms:created>
  <dcterms:modified xsi:type="dcterms:W3CDTF">2022-05-18T12:52:00Z</dcterms:modified>
</cp:coreProperties>
</file>