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F139" w14:textId="77777777" w:rsidR="00A730E6" w:rsidRDefault="00A730E6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0DF113F1" w14:textId="4C237921" w:rsidR="00D12187" w:rsidRDefault="00D12187" w:rsidP="00D12187">
      <w:pPr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           /202</w:t>
      </w:r>
      <w:r w:rsidR="00101151">
        <w:rPr>
          <w:b/>
          <w:sz w:val="24"/>
          <w:szCs w:val="24"/>
        </w:rPr>
        <w:t>4</w:t>
      </w:r>
    </w:p>
    <w:p w14:paraId="7496BE2B" w14:textId="77777777" w:rsidR="00D12187" w:rsidRDefault="00D12187" w:rsidP="00D12187">
      <w:pPr>
        <w:ind w:firstLine="1134"/>
        <w:rPr>
          <w:sz w:val="24"/>
          <w:szCs w:val="24"/>
        </w:rPr>
      </w:pPr>
    </w:p>
    <w:p w14:paraId="6D1AFC5C" w14:textId="1CC3CD6F" w:rsidR="00D12187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>Senhor</w:t>
      </w:r>
      <w:r w:rsidR="003A6004">
        <w:rPr>
          <w:sz w:val="24"/>
          <w:szCs w:val="24"/>
        </w:rPr>
        <w:t>a</w:t>
      </w:r>
      <w:r>
        <w:rPr>
          <w:sz w:val="24"/>
          <w:szCs w:val="24"/>
        </w:rPr>
        <w:t xml:space="preserve"> Presidente, </w:t>
      </w:r>
    </w:p>
    <w:p w14:paraId="088CE5E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8E33C92" w14:textId="3048FA22" w:rsidR="00D12187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Requeiro a Vossa Excelência, nos termos do Regimento Interno, ouvido o Plenário, seja registrado nos Anais desta Casa Legislativa, voto de pesar, conforme abaixo, pelo falecimento </w:t>
      </w:r>
      <w:r w:rsidR="00700ED3">
        <w:rPr>
          <w:sz w:val="24"/>
          <w:szCs w:val="24"/>
        </w:rPr>
        <w:t xml:space="preserve">do intelectual e ex-deputado estadual </w:t>
      </w:r>
      <w:r w:rsidR="00700ED3" w:rsidRPr="00700ED3">
        <w:rPr>
          <w:b/>
          <w:bCs/>
          <w:sz w:val="24"/>
          <w:szCs w:val="24"/>
        </w:rPr>
        <w:t>JOAQUIM SALLES DE OLIVEIRA ITAPARY FILHO</w:t>
      </w:r>
      <w:r>
        <w:rPr>
          <w:sz w:val="24"/>
          <w:szCs w:val="24"/>
        </w:rPr>
        <w:t>, sendo esta iniciativa comunicada à família enlutada</w:t>
      </w:r>
      <w:r w:rsidR="00946243">
        <w:rPr>
          <w:sz w:val="24"/>
          <w:szCs w:val="24"/>
        </w:rPr>
        <w:t xml:space="preserve"> </w:t>
      </w:r>
      <w:r w:rsidR="003A6004">
        <w:rPr>
          <w:sz w:val="24"/>
          <w:szCs w:val="24"/>
        </w:rPr>
        <w:t>residente</w:t>
      </w:r>
      <w:r w:rsidR="00DB5328">
        <w:rPr>
          <w:sz w:val="24"/>
          <w:szCs w:val="24"/>
        </w:rPr>
        <w:t xml:space="preserve"> na Av. </w:t>
      </w:r>
      <w:r w:rsidR="006D044E">
        <w:rPr>
          <w:sz w:val="24"/>
          <w:szCs w:val="24"/>
        </w:rPr>
        <w:t xml:space="preserve">Vale do Pimenta, Q. 1, nº 2, Cond. Grand Trianon, Ap. 1100, Parque Atlântico, São Luís/MA. </w:t>
      </w:r>
    </w:p>
    <w:p w14:paraId="1097547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188FAE73" w14:textId="77777777" w:rsidR="00D12187" w:rsidRDefault="00D12187" w:rsidP="00DB5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DE PESAR</w:t>
      </w:r>
    </w:p>
    <w:p w14:paraId="5B24301E" w14:textId="77777777" w:rsidR="00D12187" w:rsidRDefault="00D12187" w:rsidP="00D12187">
      <w:pPr>
        <w:ind w:firstLine="1134"/>
        <w:rPr>
          <w:sz w:val="24"/>
          <w:szCs w:val="24"/>
        </w:rPr>
      </w:pPr>
    </w:p>
    <w:p w14:paraId="4740692C" w14:textId="77777777" w:rsidR="006D044E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“É com profundo pesar e muita tristeza que recebemos a notícia do falecimento </w:t>
      </w:r>
      <w:r w:rsidR="00700ED3">
        <w:rPr>
          <w:sz w:val="24"/>
          <w:szCs w:val="24"/>
        </w:rPr>
        <w:t xml:space="preserve">do ex-deputado maranhense Joaquim </w:t>
      </w:r>
      <w:proofErr w:type="spellStart"/>
      <w:r w:rsidR="00700ED3">
        <w:rPr>
          <w:sz w:val="24"/>
          <w:szCs w:val="24"/>
        </w:rPr>
        <w:t>Itapary</w:t>
      </w:r>
      <w:proofErr w:type="spellEnd"/>
      <w:r w:rsidR="00700ED3">
        <w:rPr>
          <w:sz w:val="24"/>
          <w:szCs w:val="24"/>
        </w:rPr>
        <w:t>,</w:t>
      </w:r>
      <w:r w:rsidR="006D044E">
        <w:rPr>
          <w:sz w:val="24"/>
          <w:szCs w:val="24"/>
        </w:rPr>
        <w:t xml:space="preserve"> ocorrida no dia 29 de julho de 2024. </w:t>
      </w:r>
    </w:p>
    <w:p w14:paraId="2ABAFE16" w14:textId="77777777" w:rsidR="006D044E" w:rsidRDefault="006D044E" w:rsidP="00D12187">
      <w:pPr>
        <w:ind w:firstLine="1134"/>
        <w:rPr>
          <w:sz w:val="24"/>
          <w:szCs w:val="24"/>
        </w:rPr>
      </w:pPr>
    </w:p>
    <w:p w14:paraId="723B7CC0" w14:textId="47387389" w:rsidR="00700ED3" w:rsidRPr="00700ED3" w:rsidRDefault="006D044E" w:rsidP="006D044E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Joaquim </w:t>
      </w:r>
      <w:proofErr w:type="spellStart"/>
      <w:r>
        <w:rPr>
          <w:sz w:val="24"/>
          <w:szCs w:val="24"/>
        </w:rPr>
        <w:t>Itapary</w:t>
      </w:r>
      <w:proofErr w:type="spellEnd"/>
      <w:r w:rsidR="00700ED3">
        <w:rPr>
          <w:sz w:val="24"/>
          <w:szCs w:val="24"/>
        </w:rPr>
        <w:t xml:space="preserve"> foi um dos mais brilhantes intelectuais do nosso tempo, escritor, jornalista, poeta e </w:t>
      </w:r>
      <w:r w:rsidR="00700ED3">
        <w:rPr>
          <w:sz w:val="24"/>
          <w:szCs w:val="24"/>
        </w:rPr>
        <w:t>membro da Academia Maranhense de Letras</w:t>
      </w:r>
      <w:r w:rsidR="00700E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0ED3" w:rsidRPr="00700ED3">
        <w:rPr>
          <w:sz w:val="24"/>
          <w:szCs w:val="24"/>
        </w:rPr>
        <w:t xml:space="preserve">Joaquim era filho de Joaquim Salles de Oliveira </w:t>
      </w:r>
      <w:proofErr w:type="spellStart"/>
      <w:r w:rsidR="00700ED3" w:rsidRPr="00700ED3">
        <w:rPr>
          <w:sz w:val="24"/>
          <w:szCs w:val="24"/>
        </w:rPr>
        <w:t>Itapary</w:t>
      </w:r>
      <w:proofErr w:type="spellEnd"/>
      <w:r w:rsidR="00700ED3" w:rsidRPr="00700ED3">
        <w:rPr>
          <w:sz w:val="24"/>
          <w:szCs w:val="24"/>
        </w:rPr>
        <w:t xml:space="preserve"> e Georgina </w:t>
      </w:r>
      <w:proofErr w:type="spellStart"/>
      <w:r w:rsidR="00700ED3" w:rsidRPr="00700ED3">
        <w:rPr>
          <w:sz w:val="24"/>
          <w:szCs w:val="24"/>
        </w:rPr>
        <w:t>Boabaidy</w:t>
      </w:r>
      <w:proofErr w:type="spellEnd"/>
      <w:r w:rsidR="00700ED3" w:rsidRPr="00700ED3">
        <w:rPr>
          <w:sz w:val="24"/>
          <w:szCs w:val="24"/>
        </w:rPr>
        <w:t xml:space="preserve"> de Oliveira </w:t>
      </w:r>
      <w:proofErr w:type="spellStart"/>
      <w:r w:rsidR="00700ED3" w:rsidRPr="00700ED3">
        <w:rPr>
          <w:sz w:val="24"/>
          <w:szCs w:val="24"/>
        </w:rPr>
        <w:t>Itapary</w:t>
      </w:r>
      <w:proofErr w:type="spellEnd"/>
      <w:r w:rsidR="00700ED3" w:rsidRPr="00700ED3">
        <w:rPr>
          <w:sz w:val="24"/>
          <w:szCs w:val="24"/>
        </w:rPr>
        <w:t xml:space="preserve">. Também é pai do atual secretário municipal de Cultura de São Luís, Maurício </w:t>
      </w:r>
      <w:proofErr w:type="spellStart"/>
      <w:r w:rsidR="00700ED3" w:rsidRPr="00700ED3">
        <w:rPr>
          <w:sz w:val="24"/>
          <w:szCs w:val="24"/>
        </w:rPr>
        <w:t>Itapary</w:t>
      </w:r>
      <w:proofErr w:type="spellEnd"/>
      <w:r w:rsidR="00700ED3" w:rsidRPr="00700ED3">
        <w:rPr>
          <w:sz w:val="24"/>
          <w:szCs w:val="24"/>
        </w:rPr>
        <w:t>.</w:t>
      </w:r>
    </w:p>
    <w:p w14:paraId="6F2DCF7A" w14:textId="77777777" w:rsidR="00700ED3" w:rsidRPr="00700ED3" w:rsidRDefault="00700ED3" w:rsidP="00700ED3">
      <w:pPr>
        <w:ind w:firstLine="1134"/>
        <w:rPr>
          <w:sz w:val="24"/>
          <w:szCs w:val="24"/>
        </w:rPr>
      </w:pPr>
    </w:p>
    <w:p w14:paraId="4B7D73BB" w14:textId="521FD79C" w:rsidR="00700ED3" w:rsidRPr="00700ED3" w:rsidRDefault="006D044E" w:rsidP="00700ED3">
      <w:pPr>
        <w:ind w:firstLine="1134"/>
        <w:rPr>
          <w:sz w:val="24"/>
          <w:szCs w:val="24"/>
        </w:rPr>
      </w:pPr>
      <w:r>
        <w:rPr>
          <w:sz w:val="24"/>
          <w:szCs w:val="24"/>
        </w:rPr>
        <w:t>N</w:t>
      </w:r>
      <w:r w:rsidR="00700ED3" w:rsidRPr="00700ED3">
        <w:rPr>
          <w:sz w:val="24"/>
          <w:szCs w:val="24"/>
        </w:rPr>
        <w:t>asceu em 23 de abril de 1936, em São Bento, no interior do Maranhão, onde cursou parte do ciclo primário. Com a mudança de sua família para São Luís, continuou os estudos e se formou em Direito, em 1962. Depois, se especializou em Problemas de Desenvolvimento Econômico, Política Internacional e Programação Orçamentária.</w:t>
      </w:r>
    </w:p>
    <w:p w14:paraId="26CDA2E1" w14:textId="77777777" w:rsidR="00700ED3" w:rsidRPr="00700ED3" w:rsidRDefault="00700ED3" w:rsidP="00700ED3">
      <w:pPr>
        <w:ind w:firstLine="1134"/>
        <w:rPr>
          <w:sz w:val="24"/>
          <w:szCs w:val="24"/>
        </w:rPr>
      </w:pPr>
    </w:p>
    <w:p w14:paraId="39EE5254" w14:textId="77777777" w:rsidR="00700ED3" w:rsidRPr="00700ED3" w:rsidRDefault="00700ED3" w:rsidP="00700ED3">
      <w:pPr>
        <w:ind w:firstLine="1134"/>
        <w:rPr>
          <w:sz w:val="24"/>
          <w:szCs w:val="24"/>
        </w:rPr>
      </w:pPr>
      <w:r w:rsidRPr="00700ED3">
        <w:rPr>
          <w:sz w:val="24"/>
          <w:szCs w:val="24"/>
        </w:rPr>
        <w:t>Na política, foi deputado estadual de 1971 a 1974 e um dos fundadores do Fórum Nacional de Secretários de Estado da Cultura.</w:t>
      </w:r>
    </w:p>
    <w:p w14:paraId="06D92A06" w14:textId="77777777" w:rsidR="00700ED3" w:rsidRPr="00700ED3" w:rsidRDefault="00700ED3" w:rsidP="00700ED3">
      <w:pPr>
        <w:ind w:firstLine="1134"/>
        <w:rPr>
          <w:sz w:val="24"/>
          <w:szCs w:val="24"/>
        </w:rPr>
      </w:pPr>
    </w:p>
    <w:p w14:paraId="1AF337FC" w14:textId="542DE2EC" w:rsidR="00101151" w:rsidRPr="00101151" w:rsidRDefault="00700ED3" w:rsidP="00700ED3">
      <w:pPr>
        <w:ind w:firstLine="1134"/>
        <w:rPr>
          <w:sz w:val="24"/>
          <w:szCs w:val="24"/>
        </w:rPr>
      </w:pPr>
      <w:proofErr w:type="spellStart"/>
      <w:r w:rsidRPr="00700ED3">
        <w:rPr>
          <w:sz w:val="24"/>
          <w:szCs w:val="24"/>
        </w:rPr>
        <w:t>Itapary</w:t>
      </w:r>
      <w:proofErr w:type="spellEnd"/>
      <w:r w:rsidRPr="00700ED3">
        <w:rPr>
          <w:sz w:val="24"/>
          <w:szCs w:val="24"/>
        </w:rPr>
        <w:t xml:space="preserve"> também escreveu reportagens, crônicas e artigos em jornais e revistas, publicou diversos trabalhos técnicos em edições autônomas e em periódicos especializados. Na Academia Maranhense de Letras, ocupava a Cadeira 4.</w:t>
      </w:r>
    </w:p>
    <w:p w14:paraId="499AC305" w14:textId="77777777" w:rsidR="00700ED3" w:rsidRDefault="00700ED3" w:rsidP="00D12187">
      <w:pPr>
        <w:ind w:firstLine="1134"/>
        <w:rPr>
          <w:sz w:val="24"/>
          <w:szCs w:val="24"/>
        </w:rPr>
      </w:pPr>
    </w:p>
    <w:p w14:paraId="1E48139E" w14:textId="4DE44793" w:rsidR="00D12187" w:rsidRDefault="00101151" w:rsidP="00D12187">
      <w:pPr>
        <w:ind w:firstLine="1134"/>
        <w:rPr>
          <w:sz w:val="24"/>
          <w:szCs w:val="24"/>
        </w:rPr>
      </w:pPr>
      <w:r w:rsidRPr="00101151">
        <w:rPr>
          <w:sz w:val="24"/>
          <w:szCs w:val="24"/>
        </w:rPr>
        <w:t xml:space="preserve">Nesse momento de dor e consternação, clamamos a Deus que </w:t>
      </w:r>
      <w:r w:rsidR="00D12187">
        <w:rPr>
          <w:sz w:val="24"/>
          <w:szCs w:val="24"/>
        </w:rPr>
        <w:t>o receba nos Céus, de braços abertos”.</w:t>
      </w:r>
    </w:p>
    <w:p w14:paraId="08C73C97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E6C32FD" w14:textId="2ACAFC52" w:rsidR="00D12187" w:rsidRDefault="00D12187" w:rsidP="00D12187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Assembleia Legislativa do Estado do Maranhão, em </w:t>
      </w:r>
      <w:r w:rsidR="00700ED3">
        <w:rPr>
          <w:b/>
          <w:sz w:val="24"/>
          <w:szCs w:val="24"/>
        </w:rPr>
        <w:t xml:space="preserve">31 </w:t>
      </w:r>
      <w:r>
        <w:rPr>
          <w:b/>
          <w:sz w:val="24"/>
          <w:szCs w:val="24"/>
        </w:rPr>
        <w:t xml:space="preserve">de </w:t>
      </w:r>
      <w:r w:rsidR="00566D52">
        <w:rPr>
          <w:b/>
          <w:sz w:val="24"/>
          <w:szCs w:val="24"/>
        </w:rPr>
        <w:t>julh</w:t>
      </w:r>
      <w:r w:rsidR="00F349E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de 202</w:t>
      </w:r>
      <w:r w:rsidR="00566D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7ECEE58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780AF63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5FE3756" w14:textId="77777777" w:rsidR="00D12187" w:rsidRDefault="00D12187" w:rsidP="00D12187">
      <w:pPr>
        <w:ind w:firstLine="1134"/>
        <w:jc w:val="center"/>
        <w:rPr>
          <w:sz w:val="24"/>
          <w:szCs w:val="24"/>
        </w:rPr>
      </w:pPr>
    </w:p>
    <w:p w14:paraId="049D8728" w14:textId="34FE9102" w:rsidR="00D12187" w:rsidRDefault="00D12187" w:rsidP="003A6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ARNALDO MELO</w:t>
      </w:r>
    </w:p>
    <w:p w14:paraId="70B8A79A" w14:textId="3EC1ABF7" w:rsidR="00D12187" w:rsidRDefault="00D12187" w:rsidP="00566D52">
      <w:pPr>
        <w:pStyle w:val="Cabealho"/>
        <w:tabs>
          <w:tab w:val="left" w:pos="708"/>
        </w:tabs>
        <w:spacing w:line="360" w:lineRule="auto"/>
        <w:jc w:val="center"/>
      </w:pPr>
      <w:r>
        <w:rPr>
          <w:sz w:val="24"/>
          <w:szCs w:val="24"/>
        </w:rPr>
        <w:t>Dep</w:t>
      </w:r>
      <w:r w:rsidR="003A6004">
        <w:rPr>
          <w:sz w:val="24"/>
          <w:szCs w:val="24"/>
        </w:rPr>
        <w:t>utado</w:t>
      </w:r>
      <w:r>
        <w:rPr>
          <w:sz w:val="24"/>
          <w:szCs w:val="24"/>
        </w:rPr>
        <w:t xml:space="preserve"> Estadual</w:t>
      </w:r>
    </w:p>
    <w:sectPr w:rsidR="00D12187" w:rsidSect="006463BC">
      <w:headerReference w:type="default" r:id="rId6"/>
      <w:pgSz w:w="11907" w:h="16840" w:code="9"/>
      <w:pgMar w:top="2654" w:right="1134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377BE" w14:textId="77777777" w:rsidR="00510466" w:rsidRDefault="00510466">
      <w:r>
        <w:separator/>
      </w:r>
    </w:p>
  </w:endnote>
  <w:endnote w:type="continuationSeparator" w:id="0">
    <w:p w14:paraId="62C824EE" w14:textId="77777777" w:rsidR="00510466" w:rsidRDefault="005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EFB1" w14:textId="77777777" w:rsidR="00510466" w:rsidRDefault="00510466">
      <w:r>
        <w:separator/>
      </w:r>
    </w:p>
  </w:footnote>
  <w:footnote w:type="continuationSeparator" w:id="0">
    <w:p w14:paraId="099D6CFF" w14:textId="77777777" w:rsidR="00510466" w:rsidRDefault="0051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5B33" w14:textId="36C2B207" w:rsidR="00A730E6" w:rsidRDefault="008F43A9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24E54433" wp14:editId="6A14B077">
          <wp:extent cx="81280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F5F97" w14:textId="77777777" w:rsidR="00A730E6" w:rsidRDefault="002B4C03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1652CFD7" w14:textId="77777777" w:rsidR="00A730E6" w:rsidRDefault="00645268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</w:t>
    </w:r>
    <w:r w:rsidR="002B4C03">
      <w:rPr>
        <w:rFonts w:ascii="CloisterBlack BT" w:hAnsi="CloisterBlack BT"/>
        <w:sz w:val="28"/>
      </w:rPr>
      <w:t xml:space="preserve"> Legislativa</w:t>
    </w:r>
  </w:p>
  <w:p w14:paraId="01FC367D" w14:textId="35581749" w:rsidR="00A730E6" w:rsidRPr="00D12187" w:rsidRDefault="00D12187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D12187">
      <w:rPr>
        <w:b/>
        <w:bCs/>
        <w:sz w:val="24"/>
        <w:szCs w:val="24"/>
      </w:rPr>
      <w:t>GABINETE DEPUTADO ARNALDO MELO – 2</w:t>
    </w:r>
    <w:r w:rsidR="00D3476A">
      <w:rPr>
        <w:b/>
        <w:bCs/>
        <w:sz w:val="24"/>
        <w:szCs w:val="24"/>
      </w:rPr>
      <w:t>ª</w:t>
    </w:r>
    <w:r w:rsidRPr="00D12187">
      <w:rPr>
        <w:b/>
        <w:bCs/>
        <w:sz w:val="24"/>
        <w:szCs w:val="24"/>
      </w:rPr>
      <w:t xml:space="preserve"> </w:t>
    </w:r>
    <w:proofErr w:type="gramStart"/>
    <w:r w:rsidRPr="00D12187">
      <w:rPr>
        <w:b/>
        <w:bCs/>
        <w:sz w:val="24"/>
        <w:szCs w:val="24"/>
      </w:rPr>
      <w:t>VICE PRESID</w:t>
    </w:r>
    <w:r w:rsidR="00D3476A">
      <w:rPr>
        <w:b/>
        <w:bCs/>
        <w:sz w:val="24"/>
        <w:szCs w:val="24"/>
      </w:rPr>
      <w:t>Ê</w:t>
    </w:r>
    <w:r w:rsidRPr="00D12187">
      <w:rPr>
        <w:b/>
        <w:bCs/>
        <w:sz w:val="24"/>
        <w:szCs w:val="24"/>
      </w:rPr>
      <w:t>NCIA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7"/>
    <w:rsid w:val="00101151"/>
    <w:rsid w:val="001A00A4"/>
    <w:rsid w:val="002064F6"/>
    <w:rsid w:val="0028133D"/>
    <w:rsid w:val="002B4C03"/>
    <w:rsid w:val="002C6606"/>
    <w:rsid w:val="003A6004"/>
    <w:rsid w:val="004118C4"/>
    <w:rsid w:val="004C1F33"/>
    <w:rsid w:val="00510466"/>
    <w:rsid w:val="00566D52"/>
    <w:rsid w:val="00600181"/>
    <w:rsid w:val="00645268"/>
    <w:rsid w:val="006463BC"/>
    <w:rsid w:val="00696656"/>
    <w:rsid w:val="006A05F6"/>
    <w:rsid w:val="006D044E"/>
    <w:rsid w:val="00700ED3"/>
    <w:rsid w:val="007247F1"/>
    <w:rsid w:val="0074162C"/>
    <w:rsid w:val="008F43A9"/>
    <w:rsid w:val="00946243"/>
    <w:rsid w:val="009D5C6F"/>
    <w:rsid w:val="00A44F68"/>
    <w:rsid w:val="00A645EE"/>
    <w:rsid w:val="00A730E6"/>
    <w:rsid w:val="00A74BE1"/>
    <w:rsid w:val="00B8388D"/>
    <w:rsid w:val="00C50184"/>
    <w:rsid w:val="00CB320D"/>
    <w:rsid w:val="00D12187"/>
    <w:rsid w:val="00D3476A"/>
    <w:rsid w:val="00D958A0"/>
    <w:rsid w:val="00D96263"/>
    <w:rsid w:val="00DB5328"/>
    <w:rsid w:val="00E827C6"/>
    <w:rsid w:val="00F349EA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E0C88"/>
  <w15:chartTrackingRefBased/>
  <w15:docId w15:val="{56C9B714-60DB-4227-8460-65A5325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D121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37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1853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Daniel  Fontes</cp:lastModifiedBy>
  <cp:revision>5</cp:revision>
  <cp:lastPrinted>1997-11-19T16:28:00Z</cp:lastPrinted>
  <dcterms:created xsi:type="dcterms:W3CDTF">2023-10-10T04:35:00Z</dcterms:created>
  <dcterms:modified xsi:type="dcterms:W3CDTF">2024-07-31T13:27:00Z</dcterms:modified>
</cp:coreProperties>
</file>