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F139" w14:textId="77777777" w:rsidR="00A730E6" w:rsidRDefault="00A730E6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0DF113F1" w14:textId="4C237921" w:rsidR="00D12187" w:rsidRDefault="00D12187" w:rsidP="00D12187">
      <w:pPr>
        <w:ind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           /202</w:t>
      </w:r>
      <w:r w:rsidR="00101151">
        <w:rPr>
          <w:b/>
          <w:sz w:val="24"/>
          <w:szCs w:val="24"/>
        </w:rPr>
        <w:t>4</w:t>
      </w:r>
    </w:p>
    <w:p w14:paraId="7496BE2B" w14:textId="77777777" w:rsidR="00D12187" w:rsidRDefault="00D12187" w:rsidP="00D12187">
      <w:pPr>
        <w:ind w:firstLine="1134"/>
        <w:rPr>
          <w:sz w:val="24"/>
          <w:szCs w:val="24"/>
        </w:rPr>
      </w:pPr>
    </w:p>
    <w:p w14:paraId="6D1AFC5C" w14:textId="1CC3CD6F" w:rsidR="00D12187" w:rsidRDefault="00D12187" w:rsidP="00D12187">
      <w:pPr>
        <w:ind w:firstLine="1134"/>
        <w:rPr>
          <w:sz w:val="24"/>
          <w:szCs w:val="24"/>
        </w:rPr>
      </w:pPr>
      <w:r>
        <w:rPr>
          <w:sz w:val="24"/>
          <w:szCs w:val="24"/>
        </w:rPr>
        <w:t>Senhor</w:t>
      </w:r>
      <w:r w:rsidR="003A6004">
        <w:rPr>
          <w:sz w:val="24"/>
          <w:szCs w:val="24"/>
        </w:rPr>
        <w:t>a</w:t>
      </w:r>
      <w:r>
        <w:rPr>
          <w:sz w:val="24"/>
          <w:szCs w:val="24"/>
        </w:rPr>
        <w:t xml:space="preserve"> Presidente, </w:t>
      </w:r>
    </w:p>
    <w:p w14:paraId="088CE5E4" w14:textId="77777777" w:rsidR="00D12187" w:rsidRDefault="00D12187" w:rsidP="00D12187">
      <w:pPr>
        <w:ind w:firstLine="1134"/>
        <w:rPr>
          <w:sz w:val="24"/>
          <w:szCs w:val="24"/>
        </w:rPr>
      </w:pPr>
    </w:p>
    <w:p w14:paraId="08E33C92" w14:textId="376B5054" w:rsidR="00D12187" w:rsidRDefault="00D12187" w:rsidP="004E30D4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Requeiro a Vossa Excelência, nos termos do Regimento Interno, ouvido o Plenário, seja registrado nos Anais desta Casa Legislativa, voto de pesar, conforme abaixo, pelo falecimento </w:t>
      </w:r>
      <w:r w:rsidR="00700ED3">
        <w:rPr>
          <w:sz w:val="24"/>
          <w:szCs w:val="24"/>
        </w:rPr>
        <w:t>d</w:t>
      </w:r>
      <w:r w:rsidR="004E30D4">
        <w:rPr>
          <w:sz w:val="24"/>
          <w:szCs w:val="24"/>
        </w:rPr>
        <w:t>a ex-prefeita do município de Presidente Dutra/MA,</w:t>
      </w:r>
      <w:r w:rsidR="00700ED3">
        <w:rPr>
          <w:sz w:val="24"/>
          <w:szCs w:val="24"/>
        </w:rPr>
        <w:t xml:space="preserve"> </w:t>
      </w:r>
      <w:r w:rsidR="004E30D4">
        <w:rPr>
          <w:b/>
          <w:bCs/>
          <w:sz w:val="24"/>
          <w:szCs w:val="24"/>
        </w:rPr>
        <w:t>IRENE DE OLIVEIRA SOARES</w:t>
      </w:r>
      <w:r>
        <w:rPr>
          <w:sz w:val="24"/>
          <w:szCs w:val="24"/>
        </w:rPr>
        <w:t>, sendo esta iniciativa comunicada à família enlutada</w:t>
      </w:r>
      <w:r w:rsidR="00946243">
        <w:rPr>
          <w:sz w:val="24"/>
          <w:szCs w:val="24"/>
        </w:rPr>
        <w:t xml:space="preserve"> </w:t>
      </w:r>
      <w:r w:rsidR="003A6004">
        <w:rPr>
          <w:sz w:val="24"/>
          <w:szCs w:val="24"/>
        </w:rPr>
        <w:t>residente</w:t>
      </w:r>
      <w:r w:rsidR="00DB5328">
        <w:rPr>
          <w:sz w:val="24"/>
          <w:szCs w:val="24"/>
        </w:rPr>
        <w:t xml:space="preserve"> na </w:t>
      </w:r>
      <w:r w:rsidR="004E30D4" w:rsidRPr="004E30D4">
        <w:rPr>
          <w:sz w:val="24"/>
          <w:szCs w:val="24"/>
        </w:rPr>
        <w:t xml:space="preserve">Rua Dr. Paulo Ramos, Nº 583, </w:t>
      </w:r>
      <w:r w:rsidR="004E30D4">
        <w:rPr>
          <w:sz w:val="24"/>
          <w:szCs w:val="24"/>
        </w:rPr>
        <w:t>c</w:t>
      </w:r>
      <w:r w:rsidR="004E30D4" w:rsidRPr="004E30D4">
        <w:rPr>
          <w:sz w:val="24"/>
          <w:szCs w:val="24"/>
        </w:rPr>
        <w:t xml:space="preserve">entro, no </w:t>
      </w:r>
      <w:r w:rsidR="004E30D4">
        <w:rPr>
          <w:sz w:val="24"/>
          <w:szCs w:val="24"/>
        </w:rPr>
        <w:t>município de Presidente Dutra/MA</w:t>
      </w:r>
      <w:r w:rsidR="004E30D4" w:rsidRPr="004E30D4">
        <w:rPr>
          <w:sz w:val="24"/>
          <w:szCs w:val="24"/>
        </w:rPr>
        <w:t xml:space="preserve"> e na </w:t>
      </w:r>
      <w:proofErr w:type="spellStart"/>
      <w:r w:rsidR="004E30D4" w:rsidRPr="004E30D4">
        <w:rPr>
          <w:sz w:val="24"/>
          <w:szCs w:val="24"/>
        </w:rPr>
        <w:t>Av.</w:t>
      </w:r>
      <w:r w:rsidR="00E860E3">
        <w:rPr>
          <w:sz w:val="24"/>
          <w:szCs w:val="24"/>
        </w:rPr>
        <w:t>Dos</w:t>
      </w:r>
      <w:proofErr w:type="spellEnd"/>
      <w:r w:rsidR="00E860E3">
        <w:rPr>
          <w:sz w:val="24"/>
          <w:szCs w:val="24"/>
        </w:rPr>
        <w:t xml:space="preserve"> </w:t>
      </w:r>
      <w:r w:rsidR="004E30D4" w:rsidRPr="004E30D4">
        <w:rPr>
          <w:sz w:val="24"/>
          <w:szCs w:val="24"/>
        </w:rPr>
        <w:t xml:space="preserve"> </w:t>
      </w:r>
      <w:r w:rsidR="00E860E3">
        <w:rPr>
          <w:sz w:val="24"/>
          <w:szCs w:val="24"/>
        </w:rPr>
        <w:t>Holandeses</w:t>
      </w:r>
      <w:r w:rsidR="004E30D4" w:rsidRPr="004E30D4">
        <w:rPr>
          <w:sz w:val="24"/>
          <w:szCs w:val="24"/>
        </w:rPr>
        <w:t xml:space="preserve">, </w:t>
      </w:r>
      <w:r w:rsidR="00E860E3">
        <w:rPr>
          <w:sz w:val="24"/>
          <w:szCs w:val="24"/>
        </w:rPr>
        <w:t>nº 09</w:t>
      </w:r>
      <w:r w:rsidR="004E30D4" w:rsidRPr="004E30D4">
        <w:rPr>
          <w:sz w:val="24"/>
          <w:szCs w:val="24"/>
        </w:rPr>
        <w:t>, Ed.</w:t>
      </w:r>
      <w:r w:rsidR="00E860E3">
        <w:rPr>
          <w:sz w:val="24"/>
          <w:szCs w:val="24"/>
        </w:rPr>
        <w:t xml:space="preserve"> Amsterdã</w:t>
      </w:r>
      <w:r w:rsidR="004E30D4" w:rsidRPr="004E30D4">
        <w:rPr>
          <w:sz w:val="24"/>
          <w:szCs w:val="24"/>
        </w:rPr>
        <w:t>,</w:t>
      </w:r>
      <w:r w:rsidR="004E30D4">
        <w:rPr>
          <w:sz w:val="24"/>
          <w:szCs w:val="24"/>
        </w:rPr>
        <w:t xml:space="preserve"> </w:t>
      </w:r>
      <w:r w:rsidR="004E30D4" w:rsidRPr="004E30D4">
        <w:rPr>
          <w:sz w:val="24"/>
          <w:szCs w:val="24"/>
        </w:rPr>
        <w:t>Apt</w:t>
      </w:r>
      <w:r w:rsidR="004E30D4">
        <w:rPr>
          <w:sz w:val="24"/>
          <w:szCs w:val="24"/>
        </w:rPr>
        <w:t>.</w:t>
      </w:r>
      <w:r w:rsidR="004E30D4" w:rsidRPr="004E30D4">
        <w:rPr>
          <w:sz w:val="24"/>
          <w:szCs w:val="24"/>
        </w:rPr>
        <w:t xml:space="preserve"> </w:t>
      </w:r>
      <w:r w:rsidR="00E860E3">
        <w:rPr>
          <w:sz w:val="24"/>
          <w:szCs w:val="24"/>
        </w:rPr>
        <w:t>1</w:t>
      </w:r>
      <w:r w:rsidR="004E30D4" w:rsidRPr="004E30D4">
        <w:rPr>
          <w:sz w:val="24"/>
          <w:szCs w:val="24"/>
        </w:rPr>
        <w:t xml:space="preserve">02, </w:t>
      </w:r>
      <w:r w:rsidR="00E860E3">
        <w:rPr>
          <w:sz w:val="24"/>
          <w:szCs w:val="24"/>
        </w:rPr>
        <w:t>Jardim Renascença</w:t>
      </w:r>
      <w:r w:rsidR="004E30D4" w:rsidRPr="004E30D4">
        <w:rPr>
          <w:sz w:val="24"/>
          <w:szCs w:val="24"/>
        </w:rPr>
        <w:t>, São Luís/</w:t>
      </w:r>
      <w:r w:rsidR="004E30D4">
        <w:rPr>
          <w:sz w:val="24"/>
          <w:szCs w:val="24"/>
        </w:rPr>
        <w:t>MA.</w:t>
      </w:r>
    </w:p>
    <w:p w14:paraId="10975474" w14:textId="77777777" w:rsidR="00D12187" w:rsidRDefault="00D12187" w:rsidP="00D12187">
      <w:pPr>
        <w:ind w:firstLine="1134"/>
        <w:rPr>
          <w:sz w:val="24"/>
          <w:szCs w:val="24"/>
        </w:rPr>
      </w:pPr>
    </w:p>
    <w:p w14:paraId="188FAE73" w14:textId="77777777" w:rsidR="00D12187" w:rsidRDefault="00D12187" w:rsidP="00DB53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DE PESAR</w:t>
      </w:r>
    </w:p>
    <w:p w14:paraId="5B24301E" w14:textId="77777777" w:rsidR="00D12187" w:rsidRDefault="00D12187" w:rsidP="00D12187">
      <w:pPr>
        <w:ind w:firstLine="1134"/>
        <w:rPr>
          <w:sz w:val="24"/>
          <w:szCs w:val="24"/>
        </w:rPr>
      </w:pPr>
    </w:p>
    <w:p w14:paraId="4740692C" w14:textId="27B3BF93" w:rsidR="006D044E" w:rsidRDefault="00D12187" w:rsidP="00D12187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“É com profundo pesar e muita tristeza que recebemos a notícia do falecimento </w:t>
      </w:r>
      <w:r w:rsidR="00700ED3">
        <w:rPr>
          <w:sz w:val="24"/>
          <w:szCs w:val="24"/>
        </w:rPr>
        <w:t>d</w:t>
      </w:r>
      <w:r w:rsidR="00724BC3">
        <w:rPr>
          <w:sz w:val="24"/>
          <w:szCs w:val="24"/>
        </w:rPr>
        <w:t>e Irene de Oliveira Soares ex-prefeita do município de Presidente Dutra</w:t>
      </w:r>
      <w:r w:rsidR="00700ED3">
        <w:rPr>
          <w:sz w:val="24"/>
          <w:szCs w:val="24"/>
        </w:rPr>
        <w:t>,</w:t>
      </w:r>
      <w:r w:rsidR="006D044E">
        <w:rPr>
          <w:sz w:val="24"/>
          <w:szCs w:val="24"/>
        </w:rPr>
        <w:t xml:space="preserve"> ocorrida no dia </w:t>
      </w:r>
      <w:r w:rsidR="00724BC3">
        <w:rPr>
          <w:sz w:val="24"/>
          <w:szCs w:val="24"/>
        </w:rPr>
        <w:t>05</w:t>
      </w:r>
      <w:r w:rsidR="006D044E">
        <w:rPr>
          <w:sz w:val="24"/>
          <w:szCs w:val="24"/>
        </w:rPr>
        <w:t xml:space="preserve"> de </w:t>
      </w:r>
      <w:r w:rsidR="00724BC3">
        <w:rPr>
          <w:sz w:val="24"/>
          <w:szCs w:val="24"/>
        </w:rPr>
        <w:t>setembro</w:t>
      </w:r>
      <w:r w:rsidR="006D044E">
        <w:rPr>
          <w:sz w:val="24"/>
          <w:szCs w:val="24"/>
        </w:rPr>
        <w:t xml:space="preserve"> de 2024. </w:t>
      </w:r>
    </w:p>
    <w:p w14:paraId="2ABAFE16" w14:textId="77777777" w:rsidR="006D044E" w:rsidRDefault="006D044E" w:rsidP="00D12187">
      <w:pPr>
        <w:ind w:firstLine="1134"/>
        <w:rPr>
          <w:sz w:val="24"/>
          <w:szCs w:val="24"/>
        </w:rPr>
      </w:pPr>
    </w:p>
    <w:p w14:paraId="723B7CC0" w14:textId="117D4F7F" w:rsidR="00700ED3" w:rsidRPr="00700ED3" w:rsidRDefault="00724BC3" w:rsidP="006D044E">
      <w:pPr>
        <w:ind w:firstLine="1134"/>
        <w:rPr>
          <w:sz w:val="24"/>
          <w:szCs w:val="24"/>
        </w:rPr>
      </w:pPr>
      <w:r w:rsidRPr="00724BC3">
        <w:rPr>
          <w:sz w:val="24"/>
          <w:szCs w:val="24"/>
        </w:rPr>
        <w:t xml:space="preserve">Irene Soares foi uma figura marcante na política local, </w:t>
      </w:r>
      <w:r>
        <w:rPr>
          <w:sz w:val="24"/>
          <w:szCs w:val="24"/>
        </w:rPr>
        <w:t>estando à frente do Poder Municipal d</w:t>
      </w:r>
      <w:r w:rsidR="00AC3BB1">
        <w:rPr>
          <w:sz w:val="24"/>
          <w:szCs w:val="24"/>
        </w:rPr>
        <w:t xml:space="preserve">a cidade </w:t>
      </w:r>
      <w:r>
        <w:rPr>
          <w:sz w:val="24"/>
          <w:szCs w:val="24"/>
        </w:rPr>
        <w:t>de</w:t>
      </w:r>
      <w:r w:rsidRPr="00724BC3">
        <w:rPr>
          <w:sz w:val="24"/>
          <w:szCs w:val="24"/>
        </w:rPr>
        <w:t xml:space="preserve"> Presidente Dutra por dois mandatos consecutivos, entre os anos de 2005 e 2012. Seu legado na administração pública é inegável, sendo lembrada por sua dedicação ao município e pelo trabalho incansável em prol da população. Irene enfrentava, há algum tempo, uma dura batalha contra uma doença degenerativa, e infelizmente não resistiu às complicações de saúde.</w:t>
      </w:r>
    </w:p>
    <w:p w14:paraId="6F2DCF7A" w14:textId="77777777" w:rsidR="00700ED3" w:rsidRPr="00700ED3" w:rsidRDefault="00700ED3" w:rsidP="00700ED3">
      <w:pPr>
        <w:ind w:firstLine="1134"/>
        <w:rPr>
          <w:sz w:val="24"/>
          <w:szCs w:val="24"/>
        </w:rPr>
      </w:pPr>
    </w:p>
    <w:p w14:paraId="4B7D73BB" w14:textId="456AC1D8" w:rsidR="00700ED3" w:rsidRPr="00700ED3" w:rsidRDefault="006D044E" w:rsidP="00700ED3">
      <w:pPr>
        <w:ind w:firstLine="1134"/>
        <w:rPr>
          <w:sz w:val="24"/>
          <w:szCs w:val="24"/>
        </w:rPr>
      </w:pPr>
      <w:r>
        <w:rPr>
          <w:sz w:val="24"/>
          <w:szCs w:val="24"/>
        </w:rPr>
        <w:t>N</w:t>
      </w:r>
      <w:r w:rsidR="00700ED3" w:rsidRPr="00700ED3">
        <w:rPr>
          <w:sz w:val="24"/>
          <w:szCs w:val="24"/>
        </w:rPr>
        <w:t>asc</w:t>
      </w:r>
      <w:r w:rsidR="00AC3BB1">
        <w:rPr>
          <w:sz w:val="24"/>
          <w:szCs w:val="24"/>
        </w:rPr>
        <w:t xml:space="preserve">ida </w:t>
      </w:r>
      <w:r w:rsidR="00700ED3" w:rsidRPr="00700ED3">
        <w:rPr>
          <w:sz w:val="24"/>
          <w:szCs w:val="24"/>
        </w:rPr>
        <w:t xml:space="preserve">em </w:t>
      </w:r>
      <w:r w:rsidR="00724BC3">
        <w:rPr>
          <w:sz w:val="24"/>
          <w:szCs w:val="24"/>
        </w:rPr>
        <w:t>11 de novembro de 1961</w:t>
      </w:r>
      <w:r w:rsidR="00700ED3" w:rsidRPr="00700ED3">
        <w:rPr>
          <w:sz w:val="24"/>
          <w:szCs w:val="24"/>
        </w:rPr>
        <w:t xml:space="preserve">, </w:t>
      </w:r>
      <w:r w:rsidR="00724BC3">
        <w:rPr>
          <w:sz w:val="24"/>
          <w:szCs w:val="24"/>
        </w:rPr>
        <w:t>Irene era viúva</w:t>
      </w:r>
      <w:r w:rsidR="00724BC3" w:rsidRPr="00724BC3">
        <w:rPr>
          <w:sz w:val="24"/>
          <w:szCs w:val="24"/>
        </w:rPr>
        <w:t xml:space="preserve"> do ex-prefeito e ex-deputado estadual Remy Alves Soares</w:t>
      </w:r>
      <w:r w:rsidR="00724BC3">
        <w:rPr>
          <w:sz w:val="24"/>
          <w:szCs w:val="24"/>
        </w:rPr>
        <w:t xml:space="preserve"> e </w:t>
      </w:r>
      <w:r w:rsidR="00724BC3" w:rsidRPr="00724BC3">
        <w:rPr>
          <w:sz w:val="24"/>
          <w:szCs w:val="24"/>
        </w:rPr>
        <w:t>mãe de Remi Soares Filho, o “</w:t>
      </w:r>
      <w:proofErr w:type="spellStart"/>
      <w:r w:rsidR="00724BC3" w:rsidRPr="00724BC3">
        <w:rPr>
          <w:sz w:val="24"/>
          <w:szCs w:val="24"/>
        </w:rPr>
        <w:t>Remyzinho</w:t>
      </w:r>
      <w:proofErr w:type="spellEnd"/>
      <w:r w:rsidR="00724BC3" w:rsidRPr="00724BC3">
        <w:rPr>
          <w:sz w:val="24"/>
          <w:szCs w:val="24"/>
        </w:rPr>
        <w:t>”, atual deputado federal. Sua família tem uma longa trajetória de serviços prestados ao estado e ao município, deixando marcas profundas na história política da região.</w:t>
      </w:r>
    </w:p>
    <w:p w14:paraId="26CDA2E1" w14:textId="77777777" w:rsidR="00700ED3" w:rsidRPr="00700ED3" w:rsidRDefault="00700ED3" w:rsidP="00700ED3">
      <w:pPr>
        <w:ind w:firstLine="1134"/>
        <w:rPr>
          <w:sz w:val="24"/>
          <w:szCs w:val="24"/>
        </w:rPr>
      </w:pPr>
    </w:p>
    <w:p w14:paraId="1AF337FC" w14:textId="6AE3481C" w:rsidR="00101151" w:rsidRPr="00101151" w:rsidRDefault="00724BC3" w:rsidP="00724BC3">
      <w:pPr>
        <w:ind w:firstLine="1134"/>
        <w:rPr>
          <w:sz w:val="24"/>
          <w:szCs w:val="24"/>
        </w:rPr>
      </w:pPr>
      <w:r w:rsidRPr="00724BC3">
        <w:rPr>
          <w:sz w:val="24"/>
          <w:szCs w:val="24"/>
        </w:rPr>
        <w:t>O município de Presidente Dutra, sob o comando do atual prefeito Raimundo Alves Carvalho, decretou luto oficial, reconhecendo a importância de Irene Soares para a cidade e prestando as últimas homenagens a esta grande mulher pública.</w:t>
      </w:r>
    </w:p>
    <w:p w14:paraId="499AC305" w14:textId="77777777" w:rsidR="00700ED3" w:rsidRDefault="00700ED3" w:rsidP="00D12187">
      <w:pPr>
        <w:ind w:firstLine="1134"/>
        <w:rPr>
          <w:sz w:val="24"/>
          <w:szCs w:val="24"/>
        </w:rPr>
      </w:pPr>
    </w:p>
    <w:p w14:paraId="1E48139E" w14:textId="4DE44793" w:rsidR="00D12187" w:rsidRDefault="00101151" w:rsidP="00D12187">
      <w:pPr>
        <w:ind w:firstLine="1134"/>
        <w:rPr>
          <w:sz w:val="24"/>
          <w:szCs w:val="24"/>
        </w:rPr>
      </w:pPr>
      <w:r w:rsidRPr="00101151">
        <w:rPr>
          <w:sz w:val="24"/>
          <w:szCs w:val="24"/>
        </w:rPr>
        <w:t xml:space="preserve">Nesse momento de dor e consternação, clamamos a Deus que </w:t>
      </w:r>
      <w:r w:rsidR="00D12187">
        <w:rPr>
          <w:sz w:val="24"/>
          <w:szCs w:val="24"/>
        </w:rPr>
        <w:t>o receba nos Céus, de braços abertos”.</w:t>
      </w:r>
    </w:p>
    <w:p w14:paraId="08C73C97" w14:textId="77777777" w:rsidR="00D12187" w:rsidRDefault="00D12187" w:rsidP="00D12187">
      <w:pPr>
        <w:ind w:firstLine="1134"/>
        <w:rPr>
          <w:sz w:val="24"/>
          <w:szCs w:val="24"/>
        </w:rPr>
      </w:pPr>
    </w:p>
    <w:p w14:paraId="5E6C32FD" w14:textId="13FEE38D" w:rsidR="00D12187" w:rsidRDefault="00D12187" w:rsidP="00D12187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Assembleia Legislativa do Estado do Maranhão, em </w:t>
      </w:r>
      <w:r w:rsidR="00724BC3">
        <w:rPr>
          <w:b/>
          <w:sz w:val="24"/>
          <w:szCs w:val="24"/>
        </w:rPr>
        <w:t>05</w:t>
      </w:r>
      <w:r w:rsidR="00700E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724BC3">
        <w:rPr>
          <w:b/>
          <w:sz w:val="24"/>
          <w:szCs w:val="24"/>
        </w:rPr>
        <w:t>setembro</w:t>
      </w:r>
      <w:r>
        <w:rPr>
          <w:b/>
          <w:sz w:val="24"/>
          <w:szCs w:val="24"/>
        </w:rPr>
        <w:t xml:space="preserve"> de 202</w:t>
      </w:r>
      <w:r w:rsidR="00566D5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77ECEE58" w14:textId="77777777" w:rsidR="00D12187" w:rsidRDefault="00D12187" w:rsidP="00D12187">
      <w:pPr>
        <w:ind w:firstLine="1134"/>
        <w:rPr>
          <w:sz w:val="24"/>
          <w:szCs w:val="24"/>
        </w:rPr>
      </w:pPr>
    </w:p>
    <w:p w14:paraId="5780AF63" w14:textId="77777777" w:rsidR="00D12187" w:rsidRDefault="00D12187" w:rsidP="00D12187">
      <w:pPr>
        <w:ind w:firstLine="1134"/>
        <w:rPr>
          <w:sz w:val="24"/>
          <w:szCs w:val="24"/>
        </w:rPr>
      </w:pPr>
    </w:p>
    <w:p w14:paraId="05FE3756" w14:textId="77777777" w:rsidR="00D12187" w:rsidRDefault="00D12187" w:rsidP="00D12187">
      <w:pPr>
        <w:ind w:firstLine="1134"/>
        <w:jc w:val="center"/>
        <w:rPr>
          <w:sz w:val="24"/>
          <w:szCs w:val="24"/>
        </w:rPr>
      </w:pPr>
    </w:p>
    <w:p w14:paraId="049D8728" w14:textId="34FE9102" w:rsidR="00D12187" w:rsidRDefault="00D12187" w:rsidP="003A6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ARNALDO MELO</w:t>
      </w:r>
    </w:p>
    <w:p w14:paraId="70B8A79A" w14:textId="3EC1ABF7" w:rsidR="00D12187" w:rsidRDefault="00D12187" w:rsidP="00566D52">
      <w:pPr>
        <w:pStyle w:val="Cabealho"/>
        <w:tabs>
          <w:tab w:val="left" w:pos="708"/>
        </w:tabs>
        <w:spacing w:line="360" w:lineRule="auto"/>
        <w:jc w:val="center"/>
      </w:pPr>
      <w:r>
        <w:rPr>
          <w:sz w:val="24"/>
          <w:szCs w:val="24"/>
        </w:rPr>
        <w:t>Dep</w:t>
      </w:r>
      <w:r w:rsidR="003A6004">
        <w:rPr>
          <w:sz w:val="24"/>
          <w:szCs w:val="24"/>
        </w:rPr>
        <w:t>utado</w:t>
      </w:r>
      <w:r>
        <w:rPr>
          <w:sz w:val="24"/>
          <w:szCs w:val="24"/>
        </w:rPr>
        <w:t xml:space="preserve"> Estadual</w:t>
      </w:r>
    </w:p>
    <w:sectPr w:rsidR="00D12187" w:rsidSect="006463BC">
      <w:headerReference w:type="default" r:id="rId6"/>
      <w:pgSz w:w="11907" w:h="16840" w:code="9"/>
      <w:pgMar w:top="2654" w:right="1134" w:bottom="113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0DF9C" w14:textId="77777777" w:rsidR="00555B4C" w:rsidRDefault="00555B4C">
      <w:r>
        <w:separator/>
      </w:r>
    </w:p>
  </w:endnote>
  <w:endnote w:type="continuationSeparator" w:id="0">
    <w:p w14:paraId="45D62720" w14:textId="77777777" w:rsidR="00555B4C" w:rsidRDefault="0055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oisterBlack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C0FA7" w14:textId="77777777" w:rsidR="00555B4C" w:rsidRDefault="00555B4C">
      <w:r>
        <w:separator/>
      </w:r>
    </w:p>
  </w:footnote>
  <w:footnote w:type="continuationSeparator" w:id="0">
    <w:p w14:paraId="2D7CA6A7" w14:textId="77777777" w:rsidR="00555B4C" w:rsidRDefault="0055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5B33" w14:textId="36C2B207" w:rsidR="00A730E6" w:rsidRDefault="008F43A9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24E54433" wp14:editId="6A14B077">
          <wp:extent cx="81280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F5F97" w14:textId="77777777" w:rsidR="00A730E6" w:rsidRDefault="002B4C03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1652CFD7" w14:textId="77777777" w:rsidR="00A730E6" w:rsidRDefault="00645268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</w:t>
    </w:r>
    <w:r w:rsidR="002B4C03">
      <w:rPr>
        <w:rFonts w:ascii="CloisterBlack BT" w:hAnsi="CloisterBlack BT"/>
        <w:sz w:val="28"/>
      </w:rPr>
      <w:t xml:space="preserve"> Legislativa</w:t>
    </w:r>
  </w:p>
  <w:p w14:paraId="01FC367D" w14:textId="35581749" w:rsidR="00A730E6" w:rsidRPr="00D12187" w:rsidRDefault="00D12187">
    <w:pPr>
      <w:pStyle w:val="Cabealho"/>
      <w:spacing w:line="192" w:lineRule="auto"/>
      <w:jc w:val="center"/>
      <w:rPr>
        <w:b/>
        <w:bCs/>
        <w:sz w:val="24"/>
        <w:szCs w:val="24"/>
      </w:rPr>
    </w:pPr>
    <w:r w:rsidRPr="00D12187">
      <w:rPr>
        <w:b/>
        <w:bCs/>
        <w:sz w:val="24"/>
        <w:szCs w:val="24"/>
      </w:rPr>
      <w:t>GABINETE DEPUTADO ARNALDO MELO – 2</w:t>
    </w:r>
    <w:r w:rsidR="00D3476A">
      <w:rPr>
        <w:b/>
        <w:bCs/>
        <w:sz w:val="24"/>
        <w:szCs w:val="24"/>
      </w:rPr>
      <w:t>ª</w:t>
    </w:r>
    <w:r w:rsidRPr="00D12187">
      <w:rPr>
        <w:b/>
        <w:bCs/>
        <w:sz w:val="24"/>
        <w:szCs w:val="24"/>
      </w:rPr>
      <w:t xml:space="preserve"> VICE PRESID</w:t>
    </w:r>
    <w:r w:rsidR="00D3476A">
      <w:rPr>
        <w:b/>
        <w:bCs/>
        <w:sz w:val="24"/>
        <w:szCs w:val="24"/>
      </w:rPr>
      <w:t>Ê</w:t>
    </w:r>
    <w:r w:rsidRPr="00D12187">
      <w:rPr>
        <w:b/>
        <w:bCs/>
        <w:sz w:val="24"/>
        <w:szCs w:val="24"/>
      </w:rPr>
      <w:t>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87"/>
    <w:rsid w:val="00101151"/>
    <w:rsid w:val="001A00A4"/>
    <w:rsid w:val="001E207F"/>
    <w:rsid w:val="002064F6"/>
    <w:rsid w:val="0028133D"/>
    <w:rsid w:val="002A60EE"/>
    <w:rsid w:val="002B4C03"/>
    <w:rsid w:val="002C6606"/>
    <w:rsid w:val="003448B9"/>
    <w:rsid w:val="003A6004"/>
    <w:rsid w:val="004118C4"/>
    <w:rsid w:val="004C1F33"/>
    <w:rsid w:val="004E30D4"/>
    <w:rsid w:val="00510466"/>
    <w:rsid w:val="00555B4C"/>
    <w:rsid w:val="00566D52"/>
    <w:rsid w:val="005D307C"/>
    <w:rsid w:val="00600181"/>
    <w:rsid w:val="00645268"/>
    <w:rsid w:val="006463BC"/>
    <w:rsid w:val="00696656"/>
    <w:rsid w:val="006A05F6"/>
    <w:rsid w:val="006D044E"/>
    <w:rsid w:val="00700ED3"/>
    <w:rsid w:val="007247F1"/>
    <w:rsid w:val="00724BC3"/>
    <w:rsid w:val="0074162C"/>
    <w:rsid w:val="008333EB"/>
    <w:rsid w:val="008F43A9"/>
    <w:rsid w:val="00946243"/>
    <w:rsid w:val="009D5C6F"/>
    <w:rsid w:val="00A44F68"/>
    <w:rsid w:val="00A645EE"/>
    <w:rsid w:val="00A730E6"/>
    <w:rsid w:val="00A74BE1"/>
    <w:rsid w:val="00AC3BB1"/>
    <w:rsid w:val="00B5694F"/>
    <w:rsid w:val="00B8388D"/>
    <w:rsid w:val="00C50184"/>
    <w:rsid w:val="00CB320D"/>
    <w:rsid w:val="00D12187"/>
    <w:rsid w:val="00D3476A"/>
    <w:rsid w:val="00D46563"/>
    <w:rsid w:val="00D958A0"/>
    <w:rsid w:val="00D96263"/>
    <w:rsid w:val="00DB5328"/>
    <w:rsid w:val="00DE13D5"/>
    <w:rsid w:val="00E15E51"/>
    <w:rsid w:val="00E827C6"/>
    <w:rsid w:val="00E860E3"/>
    <w:rsid w:val="00F349EA"/>
    <w:rsid w:val="00F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E0C88"/>
  <w15:chartTrackingRefBased/>
  <w15:docId w15:val="{56C9B714-60DB-4227-8460-65A5325D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D1218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harto.torres\Desktop\suhartoCT\Desktop\SUHARTO%20GAB\Documents\Papel%20Timbrado%20ASS%20LEG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ASS LEG</Template>
  <TotalTime>17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</Company>
  <LinksUpToDate>false</LinksUpToDate>
  <CharactersWithSpaces>1970</CharactersWithSpaces>
  <SharedDoc>false</SharedDoc>
  <HLinks>
    <vt:vector size="6" baseType="variant">
      <vt:variant>
        <vt:i4>5111908</vt:i4>
      </vt:variant>
      <vt:variant>
        <vt:i4>1041</vt:i4>
      </vt:variant>
      <vt:variant>
        <vt:i4>1025</vt:i4>
      </vt:variant>
      <vt:variant>
        <vt:i4>1</vt:i4>
      </vt:variant>
      <vt:variant>
        <vt:lpwstr>C:\DESKSCAN\RESTART\LOGO.tif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Suharto Cruz Torres</dc:creator>
  <cp:keywords/>
  <cp:lastModifiedBy>Suharto Cruz Torres</cp:lastModifiedBy>
  <cp:revision>5</cp:revision>
  <cp:lastPrinted>2024-09-05T12:56:00Z</cp:lastPrinted>
  <dcterms:created xsi:type="dcterms:W3CDTF">2024-09-05T12:29:00Z</dcterms:created>
  <dcterms:modified xsi:type="dcterms:W3CDTF">2024-09-05T12:57:00Z</dcterms:modified>
</cp:coreProperties>
</file>