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DBC0" w14:textId="77777777" w:rsidR="002B3B08" w:rsidRDefault="002B3B0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71F32A9D" w14:textId="2D56F81A" w:rsidR="00E14A81" w:rsidRDefault="00874FBA" w:rsidP="00E14A8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E14A81">
        <w:rPr>
          <w:rFonts w:ascii="Times New Roman" w:hAnsi="Times New Roman"/>
          <w:b/>
          <w:sz w:val="24"/>
          <w:szCs w:val="24"/>
        </w:rPr>
        <w:t xml:space="preserve"> DE PESAR Nº          /202</w:t>
      </w:r>
      <w:r w:rsidR="00554F59">
        <w:rPr>
          <w:rFonts w:ascii="Times New Roman" w:hAnsi="Times New Roman"/>
          <w:b/>
          <w:sz w:val="24"/>
          <w:szCs w:val="24"/>
        </w:rPr>
        <w:t>5</w:t>
      </w:r>
    </w:p>
    <w:p w14:paraId="18B6CF62" w14:textId="77777777" w:rsidR="00EB48E1" w:rsidRDefault="00EB48E1" w:rsidP="00E14A81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14:paraId="6335B7D2" w14:textId="77777777" w:rsidR="00874FBA" w:rsidRDefault="00874FBA" w:rsidP="00E14A81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14:paraId="383EB04E" w14:textId="1478DB1E" w:rsidR="00E14A81" w:rsidRDefault="00E14A81" w:rsidP="00E14A81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554F5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Presidente, </w:t>
      </w:r>
    </w:p>
    <w:p w14:paraId="326191FA" w14:textId="77777777" w:rsidR="00874FBA" w:rsidRDefault="00874FBA" w:rsidP="00874FBA">
      <w:pPr>
        <w:tabs>
          <w:tab w:val="left" w:pos="1134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807B68E" w14:textId="77777777" w:rsidR="00874FBA" w:rsidRPr="00874FBA" w:rsidRDefault="00874FBA" w:rsidP="00874FBA">
      <w:pPr>
        <w:ind w:firstLine="1134"/>
        <w:rPr>
          <w:sz w:val="24"/>
          <w:szCs w:val="24"/>
        </w:rPr>
      </w:pPr>
    </w:p>
    <w:p w14:paraId="6AF34AAA" w14:textId="5D0156C3" w:rsidR="00874FBA" w:rsidRDefault="00874FBA" w:rsidP="00874FBA">
      <w:pPr>
        <w:spacing w:line="360" w:lineRule="auto"/>
        <w:rPr>
          <w:rFonts w:ascii="Times New Roman" w:hAnsi="Times New Roman"/>
          <w:sz w:val="24"/>
          <w:szCs w:val="24"/>
        </w:rPr>
      </w:pPr>
      <w:r w:rsidRPr="00874FBA">
        <w:rPr>
          <w:rFonts w:ascii="Times New Roman" w:hAnsi="Times New Roman"/>
          <w:sz w:val="24"/>
          <w:szCs w:val="24"/>
        </w:rPr>
        <w:t xml:space="preserve">Requeiro a Vossa Excelência, nos termos do Regimento Interno, ouvido o Plenário, seja registrado nos Anais desta Casa Legislativa, voto de pesar, conforme abaixo, pelo falecimento do </w:t>
      </w:r>
      <w:r w:rsidRPr="00BD61F7">
        <w:rPr>
          <w:rFonts w:ascii="Times New Roman" w:hAnsi="Times New Roman"/>
          <w:sz w:val="24"/>
          <w:szCs w:val="24"/>
        </w:rPr>
        <w:t>Senhor AFONSO CELSO PEREIRA TRINDADE</w:t>
      </w:r>
      <w:r w:rsidR="00BD61F7" w:rsidRPr="00BD61F7">
        <w:rPr>
          <w:rFonts w:ascii="Times New Roman" w:hAnsi="Times New Roman"/>
          <w:sz w:val="24"/>
          <w:szCs w:val="24"/>
        </w:rPr>
        <w:t>,</w:t>
      </w:r>
      <w:r w:rsidRPr="00874FBA">
        <w:rPr>
          <w:rFonts w:ascii="Times New Roman" w:hAnsi="Times New Roman"/>
          <w:sz w:val="24"/>
          <w:szCs w:val="24"/>
        </w:rPr>
        <w:t xml:space="preserve"> </w:t>
      </w:r>
      <w:r w:rsidR="00BD61F7" w:rsidRPr="00BD61F7">
        <w:rPr>
          <w:rFonts w:ascii="Times New Roman" w:hAnsi="Times New Roman"/>
          <w:sz w:val="24"/>
          <w:szCs w:val="24"/>
        </w:rPr>
        <w:t>Empresário</w:t>
      </w:r>
      <w:r w:rsidR="00BD61F7">
        <w:rPr>
          <w:rFonts w:ascii="Times New Roman" w:hAnsi="Times New Roman"/>
          <w:sz w:val="24"/>
          <w:szCs w:val="24"/>
        </w:rPr>
        <w:t xml:space="preserve"> Vianense</w:t>
      </w:r>
      <w:r w:rsidR="00BD61F7" w:rsidRPr="00BD61F7">
        <w:rPr>
          <w:rFonts w:ascii="Times New Roman" w:hAnsi="Times New Roman"/>
          <w:sz w:val="24"/>
          <w:szCs w:val="24"/>
        </w:rPr>
        <w:t>, 61 anos, com muita credibilidade e amigos, deixando um legado de compromisso e dedicação. Ele era casado com Vijania Trindade</w:t>
      </w:r>
      <w:r w:rsidR="00BD61F7" w:rsidRPr="00BD61F7">
        <w:rPr>
          <w:rFonts w:ascii="Times New Roman" w:hAnsi="Times New Roman"/>
          <w:color w:val="000000"/>
          <w:sz w:val="24"/>
          <w:szCs w:val="24"/>
        </w:rPr>
        <w:t>, falecido em 24/11/2025</w:t>
      </w:r>
      <w:r w:rsidR="00F11905">
        <w:rPr>
          <w:rFonts w:ascii="Times New Roman" w:hAnsi="Times New Roman"/>
          <w:sz w:val="24"/>
          <w:szCs w:val="24"/>
        </w:rPr>
        <w:t xml:space="preserve">. </w:t>
      </w:r>
      <w:r w:rsidRPr="00874FBA">
        <w:rPr>
          <w:rFonts w:ascii="Times New Roman" w:hAnsi="Times New Roman"/>
          <w:sz w:val="24"/>
          <w:szCs w:val="24"/>
        </w:rPr>
        <w:t xml:space="preserve"> </w:t>
      </w:r>
      <w:r w:rsidR="00F11905">
        <w:rPr>
          <w:rFonts w:ascii="Times New Roman" w:hAnsi="Times New Roman"/>
          <w:sz w:val="24"/>
          <w:szCs w:val="24"/>
        </w:rPr>
        <w:t>S</w:t>
      </w:r>
      <w:r w:rsidRPr="00874FBA">
        <w:rPr>
          <w:rFonts w:ascii="Times New Roman" w:hAnsi="Times New Roman"/>
          <w:sz w:val="24"/>
          <w:szCs w:val="24"/>
        </w:rPr>
        <w:t xml:space="preserve">endo esta iniciativa comunicada à família situada na </w:t>
      </w:r>
      <w:r w:rsidRPr="00BD61F7">
        <w:rPr>
          <w:rFonts w:ascii="Times New Roman" w:hAnsi="Times New Roman"/>
          <w:sz w:val="24"/>
          <w:szCs w:val="24"/>
        </w:rPr>
        <w:t>Rua Prof. Egídio Rocha</w:t>
      </w:r>
      <w:r w:rsidRPr="00874FBA">
        <w:rPr>
          <w:rFonts w:ascii="Times New Roman" w:hAnsi="Times New Roman"/>
          <w:sz w:val="24"/>
          <w:szCs w:val="24"/>
        </w:rPr>
        <w:t>,</w:t>
      </w:r>
      <w:r w:rsidRPr="00BD61F7">
        <w:rPr>
          <w:rFonts w:ascii="Times New Roman" w:hAnsi="Times New Roman"/>
          <w:sz w:val="24"/>
          <w:szCs w:val="24"/>
        </w:rPr>
        <w:t xml:space="preserve"> 796, Bairro: Barreirinha, </w:t>
      </w:r>
      <w:r w:rsidRPr="00874FBA">
        <w:rPr>
          <w:rFonts w:ascii="Times New Roman" w:hAnsi="Times New Roman"/>
          <w:sz w:val="24"/>
          <w:szCs w:val="24"/>
        </w:rPr>
        <w:t xml:space="preserve">CEP: </w:t>
      </w:r>
      <w:r w:rsidRPr="00BD61F7">
        <w:rPr>
          <w:rFonts w:ascii="Times New Roman" w:hAnsi="Times New Roman"/>
          <w:sz w:val="24"/>
          <w:szCs w:val="24"/>
        </w:rPr>
        <w:t>65.215-000</w:t>
      </w:r>
      <w:r w:rsidRPr="00874FBA">
        <w:rPr>
          <w:rFonts w:ascii="Times New Roman" w:hAnsi="Times New Roman"/>
          <w:sz w:val="24"/>
          <w:szCs w:val="24"/>
        </w:rPr>
        <w:t xml:space="preserve">, </w:t>
      </w:r>
      <w:r w:rsidRPr="00BD61F7">
        <w:rPr>
          <w:rFonts w:ascii="Times New Roman" w:hAnsi="Times New Roman"/>
          <w:sz w:val="24"/>
          <w:szCs w:val="24"/>
        </w:rPr>
        <w:t>Viana</w:t>
      </w:r>
      <w:r w:rsidRPr="00874FBA">
        <w:rPr>
          <w:rFonts w:ascii="Times New Roman" w:hAnsi="Times New Roman"/>
          <w:sz w:val="24"/>
          <w:szCs w:val="24"/>
        </w:rPr>
        <w:t xml:space="preserve"> – MA.</w:t>
      </w:r>
    </w:p>
    <w:p w14:paraId="4D3403E3" w14:textId="77777777" w:rsidR="00BD61F7" w:rsidRPr="00874FBA" w:rsidRDefault="00BD61F7" w:rsidP="00874FB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31A5DF9" w14:textId="732ED16E" w:rsidR="008621BA" w:rsidRPr="00BD61F7" w:rsidRDefault="00874FBA" w:rsidP="00874FBA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b/>
          <w:bCs/>
        </w:rPr>
      </w:pPr>
      <w:r w:rsidRPr="00BD61F7">
        <w:rPr>
          <w:b/>
          <w:bCs/>
        </w:rPr>
        <w:t>NOTA DE PESAR</w:t>
      </w:r>
    </w:p>
    <w:p w14:paraId="41E77D1C" w14:textId="77777777" w:rsidR="00874FBA" w:rsidRPr="00BD61F7" w:rsidRDefault="00874FBA" w:rsidP="00874FBA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b/>
          <w:bCs/>
        </w:rPr>
      </w:pPr>
    </w:p>
    <w:p w14:paraId="7593CE34" w14:textId="4A562B02" w:rsidR="00E14A81" w:rsidRPr="00BD61F7" w:rsidRDefault="00E14A81" w:rsidP="00E14A81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bCs/>
        </w:rPr>
      </w:pPr>
      <w:r w:rsidRPr="00BD61F7">
        <w:rPr>
          <w:bCs/>
        </w:rPr>
        <w:t xml:space="preserve">“A Assembleia Legislativa do Estado do Maranhão externa o seu mais profundo pesar pela perda irreparável do </w:t>
      </w:r>
      <w:r w:rsidR="00F35DB4" w:rsidRPr="00BD61F7">
        <w:rPr>
          <w:bCs/>
        </w:rPr>
        <w:t>Senhor</w:t>
      </w:r>
      <w:r w:rsidRPr="00BD61F7">
        <w:rPr>
          <w:bCs/>
        </w:rPr>
        <w:t>,</w:t>
      </w:r>
      <w:r w:rsidR="00FC09EA" w:rsidRPr="00BD61F7">
        <w:rPr>
          <w:bCs/>
        </w:rPr>
        <w:t xml:space="preserve"> AFONSO CELSO PEREIRA TRINDADE</w:t>
      </w:r>
      <w:r w:rsidR="00D840A0" w:rsidRPr="00BD61F7">
        <w:rPr>
          <w:bCs/>
        </w:rPr>
        <w:t xml:space="preserve">, </w:t>
      </w:r>
      <w:r w:rsidRPr="00BD61F7">
        <w:rPr>
          <w:bCs/>
        </w:rPr>
        <w:t xml:space="preserve">na cidade de </w:t>
      </w:r>
      <w:r w:rsidR="00FC09EA" w:rsidRPr="00BD61F7">
        <w:rPr>
          <w:bCs/>
        </w:rPr>
        <w:t>Viana</w:t>
      </w:r>
      <w:r w:rsidRPr="00BD61F7">
        <w:rPr>
          <w:bCs/>
        </w:rPr>
        <w:t xml:space="preserve"> – MA, deixando eternas saudades a essa ilustre família e amigos. Rogamos a Deus que conforte e abençoe a todos nesse momento de profunda dor e pesar.” </w:t>
      </w:r>
    </w:p>
    <w:p w14:paraId="425A9C4C" w14:textId="77777777" w:rsidR="00E14A81" w:rsidRPr="00BD61F7" w:rsidRDefault="00E14A81" w:rsidP="00E14A81">
      <w:pPr>
        <w:tabs>
          <w:tab w:val="left" w:pos="1134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D61F7">
        <w:rPr>
          <w:rFonts w:ascii="Times New Roman" w:hAnsi="Times New Roman"/>
          <w:bCs/>
          <w:sz w:val="24"/>
          <w:szCs w:val="24"/>
        </w:rPr>
        <w:t xml:space="preserve"> </w:t>
      </w:r>
    </w:p>
    <w:p w14:paraId="292AEFBE" w14:textId="77777777" w:rsidR="00314D0A" w:rsidRPr="00BD61F7" w:rsidRDefault="00314D0A" w:rsidP="00E14A81">
      <w:p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F3C2795" w14:textId="7CAEC4C5" w:rsidR="00E14A81" w:rsidRPr="00BD61F7" w:rsidRDefault="00E14A81" w:rsidP="00E14A81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  <w:b/>
          <w:sz w:val="24"/>
          <w:szCs w:val="24"/>
        </w:rPr>
      </w:pPr>
      <w:r w:rsidRPr="00BD61F7">
        <w:rPr>
          <w:rFonts w:ascii="Times New Roman" w:hAnsi="Times New Roman"/>
          <w:b/>
          <w:sz w:val="24"/>
          <w:szCs w:val="24"/>
        </w:rPr>
        <w:t xml:space="preserve">Assembleia Legislativa do Estado do Maranhão, em </w:t>
      </w:r>
      <w:r w:rsidR="00CF4237" w:rsidRPr="00BD61F7">
        <w:rPr>
          <w:rFonts w:ascii="Times New Roman" w:hAnsi="Times New Roman"/>
          <w:b/>
          <w:sz w:val="24"/>
          <w:szCs w:val="24"/>
        </w:rPr>
        <w:t>25</w:t>
      </w:r>
      <w:r w:rsidRPr="00BD61F7">
        <w:rPr>
          <w:rFonts w:ascii="Times New Roman" w:hAnsi="Times New Roman"/>
          <w:b/>
          <w:sz w:val="24"/>
          <w:szCs w:val="24"/>
        </w:rPr>
        <w:t xml:space="preserve"> de </w:t>
      </w:r>
      <w:r w:rsidR="00CF4237" w:rsidRPr="00BD61F7">
        <w:rPr>
          <w:rFonts w:ascii="Times New Roman" w:hAnsi="Times New Roman"/>
          <w:b/>
          <w:sz w:val="24"/>
          <w:szCs w:val="24"/>
        </w:rPr>
        <w:t>novembro</w:t>
      </w:r>
      <w:r w:rsidRPr="00BD61F7">
        <w:rPr>
          <w:rFonts w:ascii="Times New Roman" w:hAnsi="Times New Roman"/>
          <w:b/>
          <w:sz w:val="24"/>
          <w:szCs w:val="24"/>
        </w:rPr>
        <w:t xml:space="preserve"> de 202</w:t>
      </w:r>
      <w:r w:rsidR="004E53C8" w:rsidRPr="00BD61F7">
        <w:rPr>
          <w:rFonts w:ascii="Times New Roman" w:hAnsi="Times New Roman"/>
          <w:b/>
          <w:sz w:val="24"/>
          <w:szCs w:val="24"/>
        </w:rPr>
        <w:t>5</w:t>
      </w:r>
      <w:r w:rsidRPr="00BD61F7">
        <w:rPr>
          <w:rFonts w:ascii="Times New Roman" w:hAnsi="Times New Roman"/>
          <w:b/>
          <w:sz w:val="24"/>
          <w:szCs w:val="24"/>
        </w:rPr>
        <w:t>.</w:t>
      </w:r>
    </w:p>
    <w:p w14:paraId="71C77DFB" w14:textId="77777777" w:rsidR="00E14A81" w:rsidRPr="00BD61F7" w:rsidRDefault="00E14A81" w:rsidP="00E14A81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38F3F5" w14:textId="77777777" w:rsidR="00E14A81" w:rsidRPr="00BD61F7" w:rsidRDefault="00E14A81" w:rsidP="00E14A81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F3B586" w14:textId="77777777" w:rsidR="00314D0A" w:rsidRPr="00BD61F7" w:rsidRDefault="00314D0A" w:rsidP="00E14A81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C87C660" w14:textId="77777777" w:rsidR="00E14A81" w:rsidRPr="00BD61F7" w:rsidRDefault="00E14A81" w:rsidP="00E14A81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61F7">
        <w:rPr>
          <w:rFonts w:ascii="Times New Roman" w:hAnsi="Times New Roman"/>
          <w:sz w:val="24"/>
          <w:szCs w:val="24"/>
        </w:rPr>
        <w:t>ARNALDO MELO</w:t>
      </w:r>
    </w:p>
    <w:p w14:paraId="4FD20B8B" w14:textId="77777777" w:rsidR="00284A76" w:rsidRPr="00BD61F7" w:rsidRDefault="00E14A81" w:rsidP="000032C9">
      <w:pPr>
        <w:pStyle w:val="Cabealho"/>
        <w:tabs>
          <w:tab w:val="left" w:pos="708"/>
        </w:tabs>
        <w:spacing w:line="360" w:lineRule="auto"/>
        <w:jc w:val="center"/>
        <w:rPr>
          <w:sz w:val="24"/>
          <w:szCs w:val="24"/>
        </w:rPr>
      </w:pPr>
      <w:r w:rsidRPr="00BD61F7">
        <w:rPr>
          <w:rFonts w:ascii="Times New Roman" w:hAnsi="Times New Roman"/>
          <w:b/>
          <w:sz w:val="24"/>
          <w:szCs w:val="24"/>
        </w:rPr>
        <w:t>Deputado Estadual</w:t>
      </w:r>
    </w:p>
    <w:sectPr w:rsidR="00284A76" w:rsidRPr="00BD61F7">
      <w:headerReference w:type="default" r:id="rId6"/>
      <w:pgSz w:w="11907" w:h="16840" w:code="9"/>
      <w:pgMar w:top="2654" w:right="992" w:bottom="144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DD54" w14:textId="77777777" w:rsidR="005D2C21" w:rsidRDefault="005D2C21">
      <w:r>
        <w:separator/>
      </w:r>
    </w:p>
  </w:endnote>
  <w:endnote w:type="continuationSeparator" w:id="0">
    <w:p w14:paraId="40B22A3F" w14:textId="77777777" w:rsidR="005D2C21" w:rsidRDefault="005D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EA05" w14:textId="77777777" w:rsidR="005D2C21" w:rsidRDefault="005D2C21">
      <w:r>
        <w:separator/>
      </w:r>
    </w:p>
  </w:footnote>
  <w:footnote w:type="continuationSeparator" w:id="0">
    <w:p w14:paraId="1F5C6792" w14:textId="77777777" w:rsidR="005D2C21" w:rsidRDefault="005D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A106" w14:textId="77777777" w:rsidR="002B3B08" w:rsidRDefault="00C61CC9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05DA01AD" wp14:editId="177EEEDD">
          <wp:extent cx="807720" cy="9144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731C8" w14:textId="77777777" w:rsidR="002B3B08" w:rsidRDefault="00284A76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658D8DE3" w14:textId="2932F10D" w:rsidR="002B3B08" w:rsidRDefault="00874FBA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</w:t>
    </w:r>
    <w:r w:rsidR="00284A76">
      <w:rPr>
        <w:rFonts w:ascii="CloisterBlack BT" w:hAnsi="CloisterBlack BT"/>
        <w:sz w:val="28"/>
      </w:rPr>
      <w:t xml:space="preserve"> Legislativa</w:t>
    </w:r>
  </w:p>
  <w:p w14:paraId="02891B34" w14:textId="77777777" w:rsidR="002B3B08" w:rsidRPr="00E14A81" w:rsidRDefault="00E14A81">
    <w:pPr>
      <w:pStyle w:val="Cabealho"/>
      <w:spacing w:line="192" w:lineRule="auto"/>
      <w:jc w:val="center"/>
      <w:rPr>
        <w:b/>
        <w:sz w:val="24"/>
        <w:szCs w:val="24"/>
      </w:rPr>
    </w:pPr>
    <w:r w:rsidRPr="00E14A81">
      <w:rPr>
        <w:b/>
        <w:sz w:val="24"/>
        <w:szCs w:val="24"/>
      </w:rPr>
      <w:t>GABINETE DEPUTADO ARNALDO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81"/>
    <w:rsid w:val="000032C9"/>
    <w:rsid w:val="000E6BB7"/>
    <w:rsid w:val="00151945"/>
    <w:rsid w:val="00181849"/>
    <w:rsid w:val="001958E9"/>
    <w:rsid w:val="001B6574"/>
    <w:rsid w:val="001D255C"/>
    <w:rsid w:val="002268A7"/>
    <w:rsid w:val="00236A6F"/>
    <w:rsid w:val="00284A76"/>
    <w:rsid w:val="002B3B08"/>
    <w:rsid w:val="00314D0A"/>
    <w:rsid w:val="003264CF"/>
    <w:rsid w:val="003E1242"/>
    <w:rsid w:val="00457C07"/>
    <w:rsid w:val="00472B98"/>
    <w:rsid w:val="004E53C8"/>
    <w:rsid w:val="00554F59"/>
    <w:rsid w:val="005D2C21"/>
    <w:rsid w:val="007764DA"/>
    <w:rsid w:val="008621BA"/>
    <w:rsid w:val="00874FBA"/>
    <w:rsid w:val="008A453B"/>
    <w:rsid w:val="008C03A7"/>
    <w:rsid w:val="008F48BE"/>
    <w:rsid w:val="009061B6"/>
    <w:rsid w:val="00964CEA"/>
    <w:rsid w:val="00A42BDB"/>
    <w:rsid w:val="00A91D19"/>
    <w:rsid w:val="00AE5642"/>
    <w:rsid w:val="00B93ADD"/>
    <w:rsid w:val="00BD0CA3"/>
    <w:rsid w:val="00BD61F7"/>
    <w:rsid w:val="00C379CF"/>
    <w:rsid w:val="00C61CC9"/>
    <w:rsid w:val="00CF4237"/>
    <w:rsid w:val="00D840A0"/>
    <w:rsid w:val="00E14A81"/>
    <w:rsid w:val="00E23011"/>
    <w:rsid w:val="00E876EE"/>
    <w:rsid w:val="00EB48D5"/>
    <w:rsid w:val="00EB48E1"/>
    <w:rsid w:val="00EB6AFE"/>
    <w:rsid w:val="00EE2628"/>
    <w:rsid w:val="00F11905"/>
    <w:rsid w:val="00F35DB4"/>
    <w:rsid w:val="00F52596"/>
    <w:rsid w:val="00FC09EA"/>
    <w:rsid w:val="00FC6B53"/>
    <w:rsid w:val="00FE30B0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6E526"/>
  <w15:chartTrackingRefBased/>
  <w15:docId w15:val="{A1AB39E0-1B46-474F-B738-704F1F58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rsid w:val="00E14A8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rsid w:val="00E14A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6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8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14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1035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SuhartoCT</dc:creator>
  <cp:keywords/>
  <cp:lastModifiedBy>Suharto Torres</cp:lastModifiedBy>
  <cp:revision>5</cp:revision>
  <cp:lastPrinted>2025-11-25T14:21:00Z</cp:lastPrinted>
  <dcterms:created xsi:type="dcterms:W3CDTF">2025-11-25T14:06:00Z</dcterms:created>
  <dcterms:modified xsi:type="dcterms:W3CDTF">2025-11-25T14:22:00Z</dcterms:modified>
</cp:coreProperties>
</file>