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66B" w:rsidRDefault="001F366B" w:rsidP="001F366B">
      <w:pPr>
        <w:pStyle w:val="Corpo"/>
        <w:jc w:val="center"/>
        <w:rPr>
          <w:rFonts w:ascii="Times New Roman" w:hAnsi="Times New Roman"/>
          <w:b/>
          <w:bCs/>
          <w:sz w:val="24"/>
          <w:szCs w:val="24"/>
          <w:lang w:val="pt-PT"/>
        </w:rPr>
      </w:pPr>
      <w:r>
        <w:rPr>
          <w:rFonts w:ascii="Times New Roman" w:hAnsi="Times New Roman"/>
          <w:b/>
          <w:bCs/>
          <w:sz w:val="24"/>
          <w:szCs w:val="24"/>
          <w:lang w:val="pt-PT"/>
        </w:rPr>
        <w:t xml:space="preserve">PROJETO DE LEI 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>Nº        /2021</w:t>
      </w:r>
    </w:p>
    <w:p w:rsidR="001F366B" w:rsidRDefault="001F366B" w:rsidP="001F366B">
      <w:pPr>
        <w:pStyle w:val="Corpo"/>
        <w:jc w:val="both"/>
        <w:rPr>
          <w:rFonts w:ascii="Times New Roman" w:hAnsi="Times New Roman"/>
          <w:b/>
          <w:bCs/>
          <w:sz w:val="24"/>
          <w:szCs w:val="24"/>
          <w:lang w:val="pt-PT"/>
        </w:rPr>
      </w:pPr>
    </w:p>
    <w:p w:rsidR="001F366B" w:rsidRPr="001F366B" w:rsidRDefault="001F366B" w:rsidP="001F366B">
      <w:pPr>
        <w:pStyle w:val="Corp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bookmarkStart w:id="0" w:name="_GoBack"/>
      <w:r w:rsidRPr="001F366B">
        <w:rPr>
          <w:rFonts w:ascii="Times New Roman" w:hAnsi="Times New Roman"/>
          <w:i/>
          <w:iCs/>
          <w:sz w:val="24"/>
          <w:szCs w:val="24"/>
          <w:lang w:val="pt-PT"/>
        </w:rPr>
        <w:t>Criação do selo empresa amiga dos autistas</w:t>
      </w:r>
    </w:p>
    <w:bookmarkEnd w:id="0"/>
    <w:p w:rsidR="001F366B" w:rsidRPr="001F366B" w:rsidRDefault="001F366B" w:rsidP="001F366B">
      <w:pPr>
        <w:pStyle w:val="Corp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1F366B" w:rsidRDefault="001F366B" w:rsidP="001F366B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366B" w:rsidRDefault="001F366B" w:rsidP="001F366B">
      <w:pPr>
        <w:pStyle w:val="Padro"/>
        <w:spacing w:after="200"/>
        <w:jc w:val="both"/>
        <w:rPr>
          <w:rFonts w:ascii="Times New Roman" w:hAnsi="Times New Roman"/>
          <w:sz w:val="24"/>
          <w:szCs w:val="24"/>
          <w:shd w:val="clear" w:color="auto" w:fill="FFFFFF"/>
          <w:lang w:val="pt-PT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Art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pt-PT"/>
        </w:rPr>
        <w:t>igo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1º </w:t>
      </w:r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 xml:space="preserve">- </w:t>
      </w:r>
      <w:r>
        <w:rPr>
          <w:rFonts w:ascii="Times New Roman" w:hAnsi="Times New Roman"/>
          <w:sz w:val="24"/>
          <w:szCs w:val="24"/>
          <w:shd w:val="clear" w:color="auto" w:fill="FFFFFF"/>
          <w:lang w:val="it-IT"/>
        </w:rPr>
        <w:t>Fica institu</w:t>
      </w:r>
      <w:r>
        <w:rPr>
          <w:rFonts w:ascii="Times New Roman" w:hAnsi="Times New Roman"/>
          <w:sz w:val="24"/>
          <w:szCs w:val="24"/>
          <w:shd w:val="clear" w:color="auto" w:fill="FFFFFF"/>
        </w:rPr>
        <w:t>í</w:t>
      </w:r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>do, no Estado do Maranhão, o selo Empresa Amiga dos Autistas, destinado aos estabelecimentos empresariais que adotem pol</w:t>
      </w:r>
      <w:r>
        <w:rPr>
          <w:rFonts w:ascii="Times New Roman" w:hAnsi="Times New Roman"/>
          <w:sz w:val="24"/>
          <w:szCs w:val="24"/>
          <w:shd w:val="clear" w:color="auto" w:fill="FFFFFF"/>
        </w:rPr>
        <w:t>í</w:t>
      </w:r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>tica interna de inserção no mercado de trabalho de pessoas com Transtorno do Espectro Autista.</w:t>
      </w:r>
    </w:p>
    <w:p w:rsidR="001F366B" w:rsidRDefault="001F366B" w:rsidP="001F366B">
      <w:pPr>
        <w:pStyle w:val="Padro"/>
        <w:spacing w:after="2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1F366B" w:rsidRDefault="001F366B" w:rsidP="001F366B">
      <w:pPr>
        <w:pStyle w:val="Padro"/>
        <w:spacing w:after="200"/>
        <w:jc w:val="both"/>
        <w:rPr>
          <w:rFonts w:ascii="Times New Roman" w:hAnsi="Times New Roman"/>
          <w:sz w:val="24"/>
          <w:szCs w:val="24"/>
          <w:shd w:val="clear" w:color="auto" w:fill="FFFFFF"/>
          <w:lang w:val="pt-PT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Art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pt-PT"/>
        </w:rPr>
        <w:t>igo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2º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pt-PT"/>
        </w:rPr>
        <w:t xml:space="preserve">- </w:t>
      </w:r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>Para fins de aplicação desta Lei, entende-se como pessoa com Transtorno do Espectro Autista aquela definida no art. 1</w:t>
      </w:r>
      <w:r>
        <w:rPr>
          <w:rFonts w:ascii="Times New Roman" w:hAnsi="Times New Roman"/>
          <w:sz w:val="24"/>
          <w:szCs w:val="24"/>
          <w:shd w:val="clear" w:color="auto" w:fill="FFFFFF"/>
        </w:rPr>
        <w:t>º, § 1º</w:t>
      </w:r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>, incisos I e II, da Lei Federal n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º </w:t>
      </w:r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>12.764, de 27 de dezembro de 2012.</w:t>
      </w:r>
    </w:p>
    <w:p w:rsidR="001F366B" w:rsidRDefault="001F366B" w:rsidP="001F366B">
      <w:pPr>
        <w:pStyle w:val="Padro"/>
        <w:spacing w:after="2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1F366B" w:rsidRDefault="001F366B" w:rsidP="001F366B">
      <w:pPr>
        <w:pStyle w:val="Padro"/>
        <w:spacing w:after="2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Art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pt-PT"/>
        </w:rPr>
        <w:t>igo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3º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pt-PT"/>
        </w:rPr>
        <w:t>-</w:t>
      </w:r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Ser</w:t>
      </w:r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>ão consideradas iniciativas empresariais favor</w:t>
      </w:r>
      <w:r>
        <w:rPr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 xml:space="preserve">veis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à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es-ES_tradnl"/>
        </w:rPr>
        <w:t>inclus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>ão das pessoas com Autismo, entre outras:</w:t>
      </w:r>
    </w:p>
    <w:p w:rsidR="001F366B" w:rsidRDefault="001F366B" w:rsidP="001F366B">
      <w:pPr>
        <w:pStyle w:val="Padro"/>
        <w:spacing w:after="2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pt-PT"/>
        </w:rPr>
        <w:t xml:space="preserve">I </w:t>
      </w:r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>- a reserva de postos de trabalho espec</w:t>
      </w:r>
      <w:r>
        <w:rPr>
          <w:rFonts w:ascii="Times New Roman" w:hAnsi="Times New Roman"/>
          <w:sz w:val="24"/>
          <w:szCs w:val="24"/>
          <w:shd w:val="clear" w:color="auto" w:fill="FFFFFF"/>
        </w:rPr>
        <w:t>í</w:t>
      </w:r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>ficos para pessoas com Transtorno do Espectro Autista;</w:t>
      </w:r>
    </w:p>
    <w:p w:rsidR="001F366B" w:rsidRDefault="001F366B" w:rsidP="001F366B">
      <w:pPr>
        <w:pStyle w:val="Padro"/>
        <w:spacing w:after="2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pt-PT"/>
        </w:rPr>
        <w:t>II</w:t>
      </w:r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 xml:space="preserve">- </w:t>
      </w:r>
      <w:r>
        <w:rPr>
          <w:rFonts w:ascii="Times New Roman" w:hAnsi="Times New Roman"/>
          <w:sz w:val="24"/>
          <w:szCs w:val="24"/>
          <w:shd w:val="clear" w:color="auto" w:fill="FFFFFF"/>
          <w:lang w:val="it-IT"/>
        </w:rPr>
        <w:t xml:space="preserve"> a capacita</w:t>
      </w:r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>çã</w:t>
      </w:r>
      <w:r>
        <w:rPr>
          <w:rFonts w:ascii="Times New Roman" w:hAnsi="Times New Roman"/>
          <w:sz w:val="24"/>
          <w:szCs w:val="24"/>
          <w:shd w:val="clear" w:color="auto" w:fill="FFFFFF"/>
        </w:rPr>
        <w:t>o</w:t>
      </w:r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 xml:space="preserve"> das pessoas com Transtorno do Espectro Autista para o exerc</w:t>
      </w:r>
      <w:r>
        <w:rPr>
          <w:rFonts w:ascii="Times New Roman" w:hAnsi="Times New Roman"/>
          <w:sz w:val="24"/>
          <w:szCs w:val="24"/>
          <w:shd w:val="clear" w:color="auto" w:fill="FFFFFF"/>
        </w:rPr>
        <w:t>í</w:t>
      </w:r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>cio de funções de maior remuneraçã</w:t>
      </w:r>
      <w:r>
        <w:rPr>
          <w:rFonts w:ascii="Times New Roman" w:hAnsi="Times New Roman"/>
          <w:sz w:val="24"/>
          <w:szCs w:val="24"/>
          <w:shd w:val="clear" w:color="auto" w:fill="FFFFFF"/>
        </w:rPr>
        <w:t>o</w:t>
      </w:r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>;</w:t>
      </w:r>
    </w:p>
    <w:p w:rsidR="001F366B" w:rsidRDefault="001F366B" w:rsidP="001F366B">
      <w:pPr>
        <w:pStyle w:val="Padro"/>
        <w:spacing w:after="2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pt-PT"/>
        </w:rPr>
        <w:t xml:space="preserve">III- </w:t>
      </w:r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>a promoção de eventos de inclusão ou eventos culturais dirigidos a esse segmento;</w:t>
      </w:r>
    </w:p>
    <w:p w:rsidR="001F366B" w:rsidRDefault="001F366B" w:rsidP="001F366B">
      <w:pPr>
        <w:pStyle w:val="Padro"/>
        <w:spacing w:after="200"/>
        <w:jc w:val="both"/>
        <w:rPr>
          <w:rFonts w:ascii="Times New Roman" w:hAnsi="Times New Roman"/>
          <w:sz w:val="24"/>
          <w:szCs w:val="24"/>
          <w:shd w:val="clear" w:color="auto" w:fill="FFFFFF"/>
          <w:lang w:val="pt-PT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pt-PT"/>
        </w:rPr>
        <w:t>IV</w:t>
      </w:r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 xml:space="preserve">- a realização de campanhas visando demonstrar a importância da inclusão das pessoas com Transtorno do Espectro Autista. </w:t>
      </w:r>
    </w:p>
    <w:p w:rsidR="001F366B" w:rsidRDefault="001F366B" w:rsidP="001F366B">
      <w:pPr>
        <w:pStyle w:val="Padro"/>
        <w:spacing w:after="2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1F366B" w:rsidRDefault="001F366B" w:rsidP="001F366B">
      <w:pPr>
        <w:pStyle w:val="Padro"/>
        <w:spacing w:after="200"/>
        <w:jc w:val="both"/>
        <w:rPr>
          <w:rFonts w:ascii="Times New Roman" w:hAnsi="Times New Roman"/>
          <w:sz w:val="24"/>
          <w:szCs w:val="24"/>
          <w:shd w:val="clear" w:color="auto" w:fill="FFFFFF"/>
          <w:lang w:val="pt-PT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Art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pt-PT"/>
        </w:rPr>
        <w:t>igo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4º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pt-PT"/>
        </w:rPr>
        <w:t xml:space="preserve"> -</w:t>
      </w:r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S</w:t>
      </w:r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>ão objetivos desta Lei:</w:t>
      </w:r>
    </w:p>
    <w:p w:rsidR="001F366B" w:rsidRDefault="001F366B" w:rsidP="001F366B">
      <w:pPr>
        <w:pStyle w:val="Padro"/>
        <w:spacing w:after="2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1F366B" w:rsidRDefault="001F366B" w:rsidP="001F366B">
      <w:pPr>
        <w:pStyle w:val="Padro"/>
        <w:spacing w:after="2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F366B">
        <w:rPr>
          <w:rFonts w:ascii="Times New Roman" w:hAnsi="Times New Roman"/>
          <w:b/>
          <w:bCs/>
          <w:sz w:val="24"/>
          <w:szCs w:val="24"/>
          <w:shd w:val="clear" w:color="auto" w:fill="FFFFFF"/>
          <w:lang w:val="pt-BR"/>
        </w:rPr>
        <w:t xml:space="preserve">I </w:t>
      </w:r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>enaltecer e homenagear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 xml:space="preserve"> os estabelecimentos empresariais que promovam destacadamente a inserção no seu quadro de empregados pessoas com Transtorno do Espectro Autista; </w:t>
      </w:r>
    </w:p>
    <w:p w:rsidR="001F366B" w:rsidRDefault="001F366B" w:rsidP="001F366B">
      <w:pPr>
        <w:pStyle w:val="Padro"/>
        <w:spacing w:after="2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F366B">
        <w:rPr>
          <w:rFonts w:ascii="Times New Roman" w:hAnsi="Times New Roman"/>
          <w:b/>
          <w:bCs/>
          <w:sz w:val="24"/>
          <w:szCs w:val="24"/>
          <w:shd w:val="clear" w:color="auto" w:fill="FFFFFF"/>
          <w:lang w:val="pt-BR"/>
        </w:rPr>
        <w:t xml:space="preserve">II </w:t>
      </w:r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>difundir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 xml:space="preserve"> a import</w:t>
      </w:r>
      <w:r>
        <w:rPr>
          <w:rFonts w:ascii="Times New Roman" w:hAnsi="Times New Roman"/>
          <w:sz w:val="24"/>
          <w:szCs w:val="24"/>
          <w:shd w:val="clear" w:color="auto" w:fill="FFFFFF"/>
        </w:rPr>
        <w:t>â</w:t>
      </w:r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>ncia da adaptação nas empresas para a inserção dos autistas no quadro de funcion</w:t>
      </w:r>
      <w:r>
        <w:rPr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>rios;</w:t>
      </w:r>
    </w:p>
    <w:p w:rsidR="001F366B" w:rsidRDefault="001F366B" w:rsidP="001F366B">
      <w:pPr>
        <w:pStyle w:val="Padro"/>
        <w:spacing w:after="200"/>
        <w:jc w:val="both"/>
        <w:rPr>
          <w:rFonts w:ascii="Times New Roman" w:hAnsi="Times New Roman"/>
          <w:sz w:val="24"/>
          <w:szCs w:val="24"/>
          <w:shd w:val="clear" w:color="auto" w:fill="FFFFFF"/>
          <w:lang w:val="pt-PT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pt-PT"/>
        </w:rPr>
        <w:t>III</w:t>
      </w:r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 xml:space="preserve"> - influenciar as empresas a adotarem políticas inclusivas desse segmento. </w:t>
      </w:r>
    </w:p>
    <w:p w:rsidR="001F366B" w:rsidRDefault="001F366B" w:rsidP="001F366B">
      <w:pPr>
        <w:pStyle w:val="Padro"/>
        <w:spacing w:after="2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1F366B" w:rsidRDefault="001F366B" w:rsidP="001F366B">
      <w:pPr>
        <w:pStyle w:val="Padro"/>
        <w:spacing w:after="200"/>
        <w:jc w:val="both"/>
        <w:rPr>
          <w:rFonts w:ascii="Times New Roman" w:hAnsi="Times New Roman"/>
          <w:sz w:val="24"/>
          <w:szCs w:val="24"/>
          <w:shd w:val="clear" w:color="auto" w:fill="FFFFFF"/>
          <w:lang w:val="pt-PT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>Art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pt-PT"/>
        </w:rPr>
        <w:t>igo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5º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pt-PT"/>
        </w:rPr>
        <w:t xml:space="preserve"> -</w:t>
      </w:r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 xml:space="preserve"> A empresa</w:t>
      </w:r>
      <w:r>
        <w:rPr>
          <w:rFonts w:ascii="Times New Roman" w:hAnsi="Times New Roman"/>
          <w:sz w:val="24"/>
          <w:szCs w:val="24"/>
          <w:shd w:val="clear" w:color="auto" w:fill="FFFFFF"/>
          <w:lang w:val="es-ES_tradnl"/>
        </w:rPr>
        <w:t xml:space="preserve"> detento</w:t>
      </w:r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>ra do selo Empresa Amiga dos Autistas poder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á </w:t>
      </w:r>
      <w:r>
        <w:rPr>
          <w:rFonts w:ascii="Times New Roman" w:hAnsi="Times New Roman"/>
          <w:sz w:val="24"/>
          <w:szCs w:val="24"/>
          <w:shd w:val="clear" w:color="auto" w:fill="FFFFFF"/>
          <w:lang w:val="it-IT"/>
        </w:rPr>
        <w:t>utiliz</w:t>
      </w:r>
      <w:r>
        <w:rPr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>-lo em suas pe</w:t>
      </w:r>
      <w:r>
        <w:rPr>
          <w:rFonts w:ascii="Times New Roman" w:hAnsi="Times New Roman"/>
          <w:sz w:val="24"/>
          <w:szCs w:val="24"/>
          <w:shd w:val="clear" w:color="auto" w:fill="FFFFFF"/>
        </w:rPr>
        <w:t>ç</w:t>
      </w:r>
      <w:r>
        <w:rPr>
          <w:rFonts w:ascii="Times New Roman" w:hAnsi="Times New Roman"/>
          <w:sz w:val="24"/>
          <w:szCs w:val="24"/>
          <w:shd w:val="clear" w:color="auto" w:fill="FFFFFF"/>
          <w:lang w:val="es-ES_tradnl"/>
        </w:rPr>
        <w:t xml:space="preserve">as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es-ES_tradnl"/>
        </w:rPr>
        <w:t>publicit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 xml:space="preserve">rias, bem como expor o selo em seu estabelecimento. </w:t>
      </w:r>
    </w:p>
    <w:p w:rsidR="001F366B" w:rsidRDefault="001F366B" w:rsidP="001F366B">
      <w:pPr>
        <w:pStyle w:val="Padro"/>
        <w:spacing w:after="2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1F366B" w:rsidRDefault="001F366B" w:rsidP="001F366B">
      <w:pPr>
        <w:pStyle w:val="Padro"/>
        <w:spacing w:after="200"/>
        <w:jc w:val="both"/>
        <w:rPr>
          <w:rFonts w:ascii="Times New Roman" w:hAnsi="Times New Roman"/>
          <w:sz w:val="24"/>
          <w:szCs w:val="24"/>
          <w:shd w:val="clear" w:color="auto" w:fill="FFFFFF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Art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pt-PT"/>
        </w:rPr>
        <w:t>igo 6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º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pt-PT"/>
        </w:rPr>
        <w:t xml:space="preserve"> - </w:t>
      </w:r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>Esta Lei entra em vigor na data de sua publicaçã</w:t>
      </w:r>
      <w:r>
        <w:rPr>
          <w:rFonts w:ascii="Times New Roman" w:hAnsi="Times New Roman"/>
          <w:sz w:val="24"/>
          <w:szCs w:val="24"/>
          <w:shd w:val="clear" w:color="auto" w:fill="FFFFFF"/>
          <w:lang w:val="it-IT"/>
        </w:rPr>
        <w:t>o.</w:t>
      </w:r>
    </w:p>
    <w:p w:rsidR="001F366B" w:rsidRDefault="001F366B" w:rsidP="001F366B">
      <w:pPr>
        <w:pStyle w:val="Padro"/>
        <w:spacing w:after="200"/>
        <w:jc w:val="both"/>
        <w:rPr>
          <w:rFonts w:ascii="Times New Roman" w:hAnsi="Times New Roman"/>
          <w:sz w:val="24"/>
          <w:szCs w:val="24"/>
          <w:shd w:val="clear" w:color="auto" w:fill="FFFFFF"/>
          <w:lang w:val="it-IT"/>
        </w:rPr>
      </w:pPr>
    </w:p>
    <w:p w:rsidR="001F366B" w:rsidRDefault="001F366B" w:rsidP="001F36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PLENÁRIO DEPUTADO “NAGIB HAICKEL”, DO PALÁCIO “MANOEL BEQUIMÃO”</w:t>
      </w:r>
    </w:p>
    <w:p w:rsidR="001F366B" w:rsidRDefault="001F366B" w:rsidP="001F36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66B" w:rsidRDefault="001F366B" w:rsidP="001F366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ARISTON RIBEIRO</w:t>
      </w:r>
    </w:p>
    <w:p w:rsidR="001F366B" w:rsidRDefault="001F366B" w:rsidP="001F366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Deputado Estadual</w:t>
      </w:r>
    </w:p>
    <w:p w:rsidR="001F366B" w:rsidRDefault="001F366B" w:rsidP="001F366B">
      <w:pPr>
        <w:pStyle w:val="Padro"/>
        <w:spacing w:after="200"/>
        <w:jc w:val="both"/>
        <w:rPr>
          <w:rFonts w:ascii="Times New Roman" w:hAnsi="Times New Roman"/>
          <w:sz w:val="24"/>
          <w:szCs w:val="24"/>
          <w:shd w:val="clear" w:color="auto" w:fill="FFFFFF"/>
          <w:lang w:val="it-IT"/>
        </w:rPr>
      </w:pPr>
    </w:p>
    <w:p w:rsidR="001F366B" w:rsidRDefault="001F366B" w:rsidP="001F366B">
      <w:pPr>
        <w:pStyle w:val="Padro"/>
        <w:spacing w:after="200"/>
        <w:jc w:val="both"/>
        <w:rPr>
          <w:rFonts w:ascii="Times New Roman" w:hAnsi="Times New Roman"/>
          <w:sz w:val="24"/>
          <w:szCs w:val="24"/>
          <w:shd w:val="clear" w:color="auto" w:fill="FFFFFF"/>
          <w:lang w:val="it-IT"/>
        </w:rPr>
      </w:pPr>
    </w:p>
    <w:p w:rsidR="001F366B" w:rsidRDefault="001F366B" w:rsidP="001F366B">
      <w:pPr>
        <w:pStyle w:val="Padro"/>
        <w:spacing w:after="200"/>
        <w:jc w:val="both"/>
        <w:rPr>
          <w:rFonts w:ascii="Times New Roman" w:hAnsi="Times New Roman"/>
          <w:sz w:val="24"/>
          <w:szCs w:val="24"/>
          <w:shd w:val="clear" w:color="auto" w:fill="FFFFFF"/>
          <w:lang w:val="it-IT"/>
        </w:rPr>
      </w:pPr>
    </w:p>
    <w:p w:rsidR="001F366B" w:rsidRDefault="001F366B" w:rsidP="001F366B">
      <w:pPr>
        <w:pStyle w:val="Padro"/>
        <w:spacing w:after="200"/>
        <w:jc w:val="both"/>
        <w:rPr>
          <w:rFonts w:ascii="Times New Roman" w:hAnsi="Times New Roman"/>
          <w:sz w:val="24"/>
          <w:szCs w:val="24"/>
          <w:shd w:val="clear" w:color="auto" w:fill="FFFFFF"/>
          <w:lang w:val="it-IT"/>
        </w:rPr>
      </w:pPr>
    </w:p>
    <w:p w:rsidR="001F366B" w:rsidRDefault="001F366B" w:rsidP="001F366B">
      <w:pPr>
        <w:pStyle w:val="Padro"/>
        <w:spacing w:after="200"/>
        <w:jc w:val="both"/>
        <w:rPr>
          <w:rFonts w:ascii="Times New Roman" w:hAnsi="Times New Roman"/>
          <w:sz w:val="24"/>
          <w:szCs w:val="24"/>
          <w:shd w:val="clear" w:color="auto" w:fill="FFFFFF"/>
          <w:lang w:val="it-IT"/>
        </w:rPr>
      </w:pPr>
    </w:p>
    <w:p w:rsidR="001F366B" w:rsidRDefault="001F366B" w:rsidP="001F366B">
      <w:pPr>
        <w:pStyle w:val="Padro"/>
        <w:spacing w:after="200"/>
        <w:jc w:val="both"/>
        <w:rPr>
          <w:rFonts w:ascii="Times New Roman" w:hAnsi="Times New Roman"/>
          <w:sz w:val="24"/>
          <w:szCs w:val="24"/>
          <w:shd w:val="clear" w:color="auto" w:fill="FFFFFF"/>
          <w:lang w:val="it-IT"/>
        </w:rPr>
      </w:pPr>
    </w:p>
    <w:p w:rsidR="001F366B" w:rsidRDefault="001F366B" w:rsidP="001F366B">
      <w:pPr>
        <w:pStyle w:val="Padro"/>
        <w:spacing w:after="200"/>
        <w:jc w:val="both"/>
        <w:rPr>
          <w:rFonts w:ascii="Times New Roman" w:hAnsi="Times New Roman"/>
          <w:sz w:val="24"/>
          <w:szCs w:val="24"/>
          <w:shd w:val="clear" w:color="auto" w:fill="FFFFFF"/>
          <w:lang w:val="it-IT"/>
        </w:rPr>
      </w:pPr>
    </w:p>
    <w:p w:rsidR="001F366B" w:rsidRDefault="001F366B" w:rsidP="001F366B">
      <w:pPr>
        <w:pStyle w:val="Padro"/>
        <w:spacing w:after="200"/>
        <w:jc w:val="both"/>
        <w:rPr>
          <w:rFonts w:ascii="Times New Roman" w:hAnsi="Times New Roman"/>
          <w:sz w:val="24"/>
          <w:szCs w:val="24"/>
          <w:shd w:val="clear" w:color="auto" w:fill="FFFFFF"/>
          <w:lang w:val="it-IT"/>
        </w:rPr>
      </w:pPr>
    </w:p>
    <w:p w:rsidR="001F366B" w:rsidRDefault="001F366B" w:rsidP="001F366B">
      <w:pPr>
        <w:pStyle w:val="Padro"/>
        <w:spacing w:after="200"/>
        <w:jc w:val="both"/>
        <w:rPr>
          <w:rFonts w:ascii="Times New Roman" w:hAnsi="Times New Roman"/>
          <w:sz w:val="24"/>
          <w:szCs w:val="24"/>
          <w:shd w:val="clear" w:color="auto" w:fill="FFFFFF"/>
          <w:lang w:val="it-IT"/>
        </w:rPr>
      </w:pPr>
    </w:p>
    <w:p w:rsidR="001F366B" w:rsidRDefault="001F366B" w:rsidP="001F366B">
      <w:pPr>
        <w:pStyle w:val="Padro"/>
        <w:spacing w:after="200"/>
        <w:jc w:val="both"/>
        <w:rPr>
          <w:rFonts w:ascii="Times New Roman" w:hAnsi="Times New Roman"/>
          <w:sz w:val="24"/>
          <w:szCs w:val="24"/>
          <w:shd w:val="clear" w:color="auto" w:fill="FFFFFF"/>
          <w:lang w:val="it-IT"/>
        </w:rPr>
      </w:pPr>
    </w:p>
    <w:p w:rsidR="001F366B" w:rsidRDefault="001F366B" w:rsidP="001F366B">
      <w:pPr>
        <w:pStyle w:val="Padro"/>
        <w:spacing w:after="200"/>
        <w:jc w:val="both"/>
        <w:rPr>
          <w:rFonts w:ascii="Times New Roman" w:hAnsi="Times New Roman"/>
          <w:sz w:val="24"/>
          <w:szCs w:val="24"/>
          <w:shd w:val="clear" w:color="auto" w:fill="FFFFFF"/>
          <w:lang w:val="it-IT"/>
        </w:rPr>
      </w:pPr>
    </w:p>
    <w:p w:rsidR="001F366B" w:rsidRDefault="001F366B" w:rsidP="001F366B">
      <w:pPr>
        <w:pStyle w:val="Padro"/>
        <w:spacing w:after="200"/>
        <w:jc w:val="both"/>
        <w:rPr>
          <w:rFonts w:ascii="Times New Roman" w:hAnsi="Times New Roman"/>
          <w:sz w:val="24"/>
          <w:szCs w:val="24"/>
          <w:shd w:val="clear" w:color="auto" w:fill="FFFFFF"/>
          <w:lang w:val="it-IT"/>
        </w:rPr>
      </w:pPr>
    </w:p>
    <w:p w:rsidR="001F366B" w:rsidRDefault="001F366B" w:rsidP="001F366B">
      <w:pPr>
        <w:pStyle w:val="Padro"/>
        <w:spacing w:after="200"/>
        <w:jc w:val="both"/>
        <w:rPr>
          <w:rFonts w:ascii="Times New Roman" w:hAnsi="Times New Roman"/>
          <w:sz w:val="24"/>
          <w:szCs w:val="24"/>
          <w:shd w:val="clear" w:color="auto" w:fill="FFFFFF"/>
          <w:lang w:val="it-IT"/>
        </w:rPr>
      </w:pPr>
    </w:p>
    <w:p w:rsidR="001F366B" w:rsidRDefault="001F366B" w:rsidP="001F366B">
      <w:pPr>
        <w:pStyle w:val="Padro"/>
        <w:spacing w:after="200"/>
        <w:jc w:val="both"/>
        <w:rPr>
          <w:rFonts w:ascii="Times New Roman" w:hAnsi="Times New Roman"/>
          <w:sz w:val="24"/>
          <w:szCs w:val="24"/>
          <w:shd w:val="clear" w:color="auto" w:fill="FFFFFF"/>
          <w:lang w:val="it-IT"/>
        </w:rPr>
      </w:pPr>
    </w:p>
    <w:p w:rsidR="001F366B" w:rsidRDefault="001F366B" w:rsidP="001F366B">
      <w:pPr>
        <w:pStyle w:val="Padro"/>
        <w:spacing w:after="200"/>
        <w:jc w:val="both"/>
        <w:rPr>
          <w:rFonts w:ascii="Times New Roman" w:hAnsi="Times New Roman"/>
          <w:sz w:val="24"/>
          <w:szCs w:val="24"/>
          <w:shd w:val="clear" w:color="auto" w:fill="FFFFFF"/>
          <w:lang w:val="it-IT"/>
        </w:rPr>
      </w:pPr>
    </w:p>
    <w:p w:rsidR="001F366B" w:rsidRDefault="001F366B" w:rsidP="001F366B">
      <w:pPr>
        <w:pStyle w:val="Padro"/>
        <w:spacing w:after="200"/>
        <w:jc w:val="both"/>
        <w:rPr>
          <w:rFonts w:ascii="Times New Roman" w:hAnsi="Times New Roman"/>
          <w:sz w:val="24"/>
          <w:szCs w:val="24"/>
          <w:shd w:val="clear" w:color="auto" w:fill="FFFFFF"/>
          <w:lang w:val="it-IT"/>
        </w:rPr>
      </w:pPr>
    </w:p>
    <w:p w:rsidR="001F366B" w:rsidRPr="001F366B" w:rsidRDefault="001F366B" w:rsidP="001F366B">
      <w:pPr>
        <w:pStyle w:val="Padro"/>
        <w:spacing w:after="2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1F366B" w:rsidRDefault="001F366B" w:rsidP="001F366B">
      <w:pPr>
        <w:pStyle w:val="Corp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pt-PT"/>
        </w:rPr>
        <w:lastRenderedPageBreak/>
        <w:t xml:space="preserve">JUSTIFICATIVA </w:t>
      </w:r>
    </w:p>
    <w:p w:rsidR="001F366B" w:rsidRDefault="001F366B" w:rsidP="001F366B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366B" w:rsidRDefault="001F366B" w:rsidP="001F366B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ab/>
        <w:t>O presente projeto objetiva, primordialmente, direcionar as empresas a adotarem pol</w:t>
      </w:r>
      <w:r>
        <w:rPr>
          <w:rFonts w:ascii="Times New Roman" w:hAnsi="Times New Roman"/>
          <w:sz w:val="24"/>
          <w:szCs w:val="24"/>
          <w:lang w:val="pt-PT"/>
        </w:rPr>
        <w:t xml:space="preserve">íticas de inclusão da pessoa com Transtorno do Espectro Autista (TEA) no mercado de trabalho maranhense. </w:t>
      </w:r>
    </w:p>
    <w:p w:rsidR="001F366B" w:rsidRDefault="001F366B" w:rsidP="001F366B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ab/>
        <w:t xml:space="preserve">O Transtorno do Espectro Autista (TEA) </w:t>
      </w:r>
      <w:r>
        <w:rPr>
          <w:rFonts w:ascii="Times New Roman" w:hAnsi="Times New Roman"/>
          <w:sz w:val="24"/>
          <w:szCs w:val="24"/>
          <w:lang w:val="pt-PT"/>
        </w:rPr>
        <w:t xml:space="preserve">é uma disfunção neurológica marcada por diversos sintomas que podem implicar na dificuldade de comunicação, de formação do raciocínio lógico, de socialização e comportamental. Dessa forma, esta parte da população termina por se deparar, na atualidade, com uma indiferença, seja estatal ou social, com relação a seus direitos, interesses e necessidades, e também preconceito com sua condição. </w:t>
      </w:r>
    </w:p>
    <w:p w:rsidR="001F366B" w:rsidRDefault="001F366B" w:rsidP="001F366B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ab/>
        <w:t xml:space="preserve">Dessa forma, um dos principais desafios </w:t>
      </w:r>
      <w:r>
        <w:rPr>
          <w:rFonts w:ascii="Times New Roman" w:hAnsi="Times New Roman"/>
          <w:sz w:val="24"/>
          <w:szCs w:val="24"/>
          <w:lang w:val="pt-PT"/>
        </w:rPr>
        <w:t xml:space="preserve">à completa inclusão da pessoa com TEA na sociedade é o exercício do direito ao trabalho, de modo que cabe não só ao Estado, mas também à sociedade, atuar em prol da inserção desse segmento no mercado de trabalho. </w:t>
      </w:r>
    </w:p>
    <w:p w:rsidR="001F366B" w:rsidRDefault="001F366B" w:rsidP="001F366B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ab/>
        <w:t>Assim, o presente projeto coloca em evid</w:t>
      </w:r>
      <w:r>
        <w:rPr>
          <w:rFonts w:ascii="Times New Roman" w:hAnsi="Times New Roman"/>
          <w:sz w:val="24"/>
          <w:szCs w:val="24"/>
          <w:lang w:val="pt-PT"/>
        </w:rPr>
        <w:t xml:space="preserve">ência a discussão acerca de um dos principais direitos atinentes ao ser humano e que por vezes é negligenciado, o direito ao trabalho. Com o exercício efetivo deste direito, a pessoa com Transtorno do Espectro Autista dará mais um passo para seu reconhecimento como cidadã ativa na sociedade, garantindo sua independência, não só financeira, mas social. Outrossim, também é promovida sua efetiva inclusão social, além de possibilitar sua contribuição com o crescimento da economia maranhense, mediante uma atuação conjunta da sociedade civil - representada pelas empresas - e do Poder Público, ou seja, o Estado do Maranhão. </w:t>
      </w:r>
    </w:p>
    <w:p w:rsidR="001F366B" w:rsidRDefault="001F366B" w:rsidP="001F366B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F366B" w:rsidRDefault="001F366B" w:rsidP="001F366B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366B" w:rsidRDefault="001F366B" w:rsidP="001F366B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366B" w:rsidRDefault="001F366B" w:rsidP="001F366B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366B" w:rsidRDefault="001F366B" w:rsidP="001F366B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366B" w:rsidRDefault="001F366B" w:rsidP="001F366B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53D8" w:rsidRPr="007F566E" w:rsidRDefault="003753D8" w:rsidP="007F566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753D8" w:rsidRPr="007F566E" w:rsidSect="007F566E">
      <w:headerReference w:type="default" r:id="rId7"/>
      <w:footerReference w:type="default" r:id="rId8"/>
      <w:type w:val="continuous"/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366B" w:rsidRDefault="001F366B" w:rsidP="001B5EA3">
      <w:pPr>
        <w:spacing w:after="0" w:line="240" w:lineRule="auto"/>
      </w:pPr>
      <w:r>
        <w:separator/>
      </w:r>
    </w:p>
  </w:endnote>
  <w:endnote w:type="continuationSeparator" w:id="0">
    <w:p w:rsidR="001F366B" w:rsidRDefault="001F366B" w:rsidP="001B5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EA3" w:rsidRPr="001B5EA3" w:rsidRDefault="001B5EA3" w:rsidP="001B5EA3">
    <w:pPr>
      <w:spacing w:after="0"/>
      <w:jc w:val="center"/>
      <w:rPr>
        <w:sz w:val="24"/>
        <w:szCs w:val="24"/>
      </w:rPr>
    </w:pPr>
    <w:r w:rsidRPr="001B5EA3">
      <w:rPr>
        <w:sz w:val="24"/>
        <w:szCs w:val="24"/>
      </w:rPr>
      <w:t xml:space="preserve">Avenida Jerônimo de Albuquerque s/n-Sítio Rangedor – </w:t>
    </w:r>
    <w:proofErr w:type="spellStart"/>
    <w:r w:rsidRPr="001B5EA3">
      <w:rPr>
        <w:sz w:val="24"/>
        <w:szCs w:val="24"/>
      </w:rPr>
      <w:t>Cohafuma</w:t>
    </w:r>
    <w:proofErr w:type="spellEnd"/>
  </w:p>
  <w:p w:rsidR="001B5EA3" w:rsidRPr="001B5EA3" w:rsidRDefault="001B5EA3" w:rsidP="001B5EA3">
    <w:pPr>
      <w:spacing w:after="0"/>
      <w:jc w:val="center"/>
      <w:rPr>
        <w:sz w:val="24"/>
        <w:szCs w:val="24"/>
      </w:rPr>
    </w:pPr>
    <w:r w:rsidRPr="001B5EA3">
      <w:rPr>
        <w:sz w:val="24"/>
        <w:szCs w:val="24"/>
      </w:rPr>
      <w:t>São Luís - MA - 65.071-750 -Tel.: 3269-3292/ 3269-3451 - www.al.ma.leg.br</w:t>
    </w:r>
  </w:p>
  <w:p w:rsidR="001B5EA3" w:rsidRPr="001B5EA3" w:rsidRDefault="001B5EA3" w:rsidP="001B5EA3">
    <w:pPr>
      <w:spacing w:after="0"/>
      <w:jc w:val="center"/>
      <w:rPr>
        <w:sz w:val="24"/>
        <w:szCs w:val="24"/>
      </w:rPr>
    </w:pPr>
    <w:r w:rsidRPr="001B5EA3">
      <w:rPr>
        <w:sz w:val="24"/>
        <w:szCs w:val="24"/>
      </w:rPr>
      <w:t>deputadoaristonribeiro@gmail.com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366B" w:rsidRDefault="001F366B" w:rsidP="001B5EA3">
      <w:pPr>
        <w:spacing w:after="0" w:line="240" w:lineRule="auto"/>
      </w:pPr>
      <w:r>
        <w:separator/>
      </w:r>
    </w:p>
  </w:footnote>
  <w:footnote w:type="continuationSeparator" w:id="0">
    <w:p w:rsidR="001F366B" w:rsidRDefault="001F366B" w:rsidP="001B5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EA3" w:rsidRDefault="001B5EA3" w:rsidP="001B5EA3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8240" behindDoc="0" locked="0" layoutInCell="1" allowOverlap="1" wp14:anchorId="4AFFD9F6">
          <wp:simplePos x="0" y="0"/>
          <wp:positionH relativeFrom="margin">
            <wp:align>center</wp:align>
          </wp:positionH>
          <wp:positionV relativeFrom="paragraph">
            <wp:posOffset>-249555</wp:posOffset>
          </wp:positionV>
          <wp:extent cx="859162" cy="936000"/>
          <wp:effectExtent l="0" t="0" r="0" b="0"/>
          <wp:wrapTopAndBottom/>
          <wp:docPr id="1" name="Imagem 1" descr="Descrição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162" cy="9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sz w:val="24"/>
        <w:szCs w:val="24"/>
      </w:rPr>
      <w:t>ESTADO DO MARANHÃO</w:t>
    </w:r>
  </w:p>
  <w:p w:rsidR="001B5EA3" w:rsidRDefault="001B5EA3" w:rsidP="001B5EA3">
    <w:pPr>
      <w:spacing w:after="0" w:line="240" w:lineRule="auto"/>
      <w:jc w:val="center"/>
      <w:rPr>
        <w:sz w:val="24"/>
        <w:szCs w:val="24"/>
      </w:rPr>
    </w:pPr>
    <w:r>
      <w:rPr>
        <w:sz w:val="24"/>
        <w:szCs w:val="24"/>
      </w:rPr>
      <w:t>Assembleia Legislativa do Estado do Maranhão</w:t>
    </w:r>
  </w:p>
  <w:p w:rsidR="001B5EA3" w:rsidRDefault="001B5EA3" w:rsidP="001B5EA3">
    <w:pPr>
      <w:pStyle w:val="Cabealho"/>
      <w:jc w:val="center"/>
      <w:rPr>
        <w:rFonts w:ascii="Footlight MT Light" w:hAnsi="Footlight MT Light"/>
        <w:b/>
        <w:sz w:val="28"/>
        <w:szCs w:val="28"/>
      </w:rPr>
    </w:pPr>
    <w:r>
      <w:rPr>
        <w:rFonts w:ascii="Footlight MT Light" w:hAnsi="Footlight MT Light"/>
        <w:b/>
        <w:sz w:val="28"/>
        <w:szCs w:val="28"/>
      </w:rPr>
      <w:t xml:space="preserve">Gabinete Deputado Ariston Ribeiro </w:t>
    </w:r>
  </w:p>
  <w:p w:rsidR="001B5EA3" w:rsidRPr="001B5EA3" w:rsidRDefault="001B5EA3" w:rsidP="001B5EA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DA2DCC"/>
    <w:multiLevelType w:val="hybridMultilevel"/>
    <w:tmpl w:val="FAC635E0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66B"/>
    <w:rsid w:val="000B0305"/>
    <w:rsid w:val="001A1140"/>
    <w:rsid w:val="001B5EA3"/>
    <w:rsid w:val="001D326B"/>
    <w:rsid w:val="001F119C"/>
    <w:rsid w:val="001F366B"/>
    <w:rsid w:val="003753D8"/>
    <w:rsid w:val="00392548"/>
    <w:rsid w:val="003E035E"/>
    <w:rsid w:val="004133D7"/>
    <w:rsid w:val="004436FB"/>
    <w:rsid w:val="00491785"/>
    <w:rsid w:val="004C102B"/>
    <w:rsid w:val="00530827"/>
    <w:rsid w:val="005878B4"/>
    <w:rsid w:val="005F0E79"/>
    <w:rsid w:val="00616EC2"/>
    <w:rsid w:val="00626218"/>
    <w:rsid w:val="0063130A"/>
    <w:rsid w:val="00683D37"/>
    <w:rsid w:val="00697A75"/>
    <w:rsid w:val="00713B6F"/>
    <w:rsid w:val="00752A88"/>
    <w:rsid w:val="00771AA3"/>
    <w:rsid w:val="007A1928"/>
    <w:rsid w:val="007F566E"/>
    <w:rsid w:val="00811407"/>
    <w:rsid w:val="009020AD"/>
    <w:rsid w:val="009216C2"/>
    <w:rsid w:val="00996EBB"/>
    <w:rsid w:val="00A34D20"/>
    <w:rsid w:val="00A45ED7"/>
    <w:rsid w:val="00AA18B4"/>
    <w:rsid w:val="00AB77A0"/>
    <w:rsid w:val="00BB71DE"/>
    <w:rsid w:val="00BF6F24"/>
    <w:rsid w:val="00C33AB3"/>
    <w:rsid w:val="00C9562F"/>
    <w:rsid w:val="00E00CA6"/>
    <w:rsid w:val="00E112BE"/>
    <w:rsid w:val="00E16927"/>
    <w:rsid w:val="00E97586"/>
    <w:rsid w:val="00EA087F"/>
    <w:rsid w:val="00F00590"/>
    <w:rsid w:val="00F7561C"/>
    <w:rsid w:val="00FC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4DC513"/>
  <w15:docId w15:val="{DAEFB14B-142E-438C-85C9-D025F365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66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unhideWhenUsed/>
    <w:rsid w:val="00AA18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rsid w:val="00AA18B4"/>
    <w:rPr>
      <w:rFonts w:eastAsiaTheme="minorEastAsia"/>
      <w:lang w:eastAsia="pt-BR"/>
    </w:rPr>
  </w:style>
  <w:style w:type="paragraph" w:styleId="Corpodetexto">
    <w:name w:val="Body Text"/>
    <w:basedOn w:val="Normal"/>
    <w:link w:val="CorpodetextoChar"/>
    <w:rsid w:val="00AA18B4"/>
    <w:pPr>
      <w:spacing w:after="0" w:line="240" w:lineRule="auto"/>
      <w:ind w:right="-51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AA18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1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18B4"/>
    <w:rPr>
      <w:rFonts w:ascii="Tahoma" w:eastAsiaTheme="minorEastAsi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AA18B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11407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5878B4"/>
    <w:rPr>
      <w:color w:val="605E5C"/>
      <w:shd w:val="clear" w:color="auto" w:fill="E1DFDD"/>
    </w:rPr>
  </w:style>
  <w:style w:type="paragraph" w:styleId="Rodap">
    <w:name w:val="footer"/>
    <w:basedOn w:val="Normal"/>
    <w:link w:val="RodapChar"/>
    <w:uiPriority w:val="99"/>
    <w:unhideWhenUsed/>
    <w:rsid w:val="001B5E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5EA3"/>
    <w:rPr>
      <w:rFonts w:eastAsiaTheme="minorEastAsia"/>
      <w:lang w:eastAsia="pt-BR"/>
    </w:rPr>
  </w:style>
  <w:style w:type="paragraph" w:customStyle="1" w:styleId="Corpo">
    <w:name w:val="Corpo"/>
    <w:rsid w:val="001F366B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pt-BR"/>
    </w:rPr>
  </w:style>
  <w:style w:type="paragraph" w:customStyle="1" w:styleId="Padro">
    <w:name w:val="Padrão"/>
    <w:rsid w:val="001F366B"/>
    <w:pPr>
      <w:spacing w:after="0" w:line="240" w:lineRule="auto"/>
    </w:pPr>
    <w:rPr>
      <w:rFonts w:ascii="Helvetica Neue" w:eastAsia="Arial Unicode MS" w:hAnsi="Helvetica Neue" w:cs="Arial Unicode MS"/>
      <w:color w:val="000000"/>
      <w:lang w:val="de-D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naila.gaspar\Desktop\Timbrado%20gabinet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Timbrado gabinete</Template>
  <TotalTime>3</TotalTime>
  <Pages>3</Pages>
  <Words>528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Naila Gonçalo Gaspar</dc:creator>
  <cp:lastModifiedBy>Naila Gonçalo Gaspar</cp:lastModifiedBy>
  <cp:revision>1</cp:revision>
  <cp:lastPrinted>2019-02-28T16:48:00Z</cp:lastPrinted>
  <dcterms:created xsi:type="dcterms:W3CDTF">2021-12-13T14:50:00Z</dcterms:created>
  <dcterms:modified xsi:type="dcterms:W3CDTF">2021-12-13T14:53:00Z</dcterms:modified>
</cp:coreProperties>
</file>