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27B" w:rsidRDefault="00F156A4" w:rsidP="00294438">
      <w:pPr>
        <w:shd w:val="clear" w:color="auto" w:fill="FFFFFF"/>
        <w:spacing w:line="36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43B30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D73C77" w:rsidRPr="00E43B30">
        <w:rPr>
          <w:rFonts w:ascii="Times New Roman" w:hAnsi="Times New Roman"/>
          <w:b/>
          <w:sz w:val="24"/>
          <w:szCs w:val="24"/>
        </w:rPr>
        <w:t xml:space="preserve">       </w:t>
      </w:r>
      <w:r w:rsidRPr="00E43B30">
        <w:rPr>
          <w:rFonts w:ascii="Times New Roman" w:hAnsi="Times New Roman"/>
          <w:b/>
          <w:sz w:val="24"/>
          <w:szCs w:val="24"/>
        </w:rPr>
        <w:t>/20</w:t>
      </w:r>
      <w:r w:rsidR="00633C1F" w:rsidRPr="00E43B30">
        <w:rPr>
          <w:rFonts w:ascii="Times New Roman" w:hAnsi="Times New Roman"/>
          <w:b/>
          <w:sz w:val="24"/>
          <w:szCs w:val="24"/>
        </w:rPr>
        <w:t>2</w:t>
      </w:r>
      <w:r w:rsidR="001E6764">
        <w:rPr>
          <w:rFonts w:ascii="Times New Roman" w:hAnsi="Times New Roman"/>
          <w:b/>
          <w:sz w:val="24"/>
          <w:szCs w:val="24"/>
        </w:rPr>
        <w:t>2</w:t>
      </w:r>
    </w:p>
    <w:p w:rsidR="00294438" w:rsidRPr="00294438" w:rsidRDefault="00294438" w:rsidP="008C2490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</w:p>
    <w:p w:rsidR="00482BFC" w:rsidRDefault="00482BFC" w:rsidP="00482BFC">
      <w:pPr>
        <w:spacing w:line="360" w:lineRule="auto"/>
        <w:ind w:left="4536"/>
        <w:rPr>
          <w:rFonts w:ascii="Times New Roman" w:hAnsi="Times New Roman"/>
          <w:i/>
          <w:iCs/>
          <w:sz w:val="24"/>
          <w:szCs w:val="24"/>
        </w:rPr>
      </w:pPr>
      <w:r w:rsidRPr="00482BFC">
        <w:rPr>
          <w:rFonts w:ascii="Times New Roman" w:hAnsi="Times New Roman"/>
          <w:i/>
          <w:iCs/>
          <w:sz w:val="24"/>
          <w:szCs w:val="24"/>
        </w:rPr>
        <w:t>Garante o atendimento prioritário ao diabético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82BFC">
        <w:rPr>
          <w:rFonts w:ascii="Times New Roman" w:hAnsi="Times New Roman"/>
          <w:i/>
          <w:iCs/>
          <w:sz w:val="24"/>
          <w:szCs w:val="24"/>
        </w:rPr>
        <w:t>em toda rede privada de saúde do estado</w:t>
      </w:r>
      <w:r>
        <w:rPr>
          <w:rFonts w:ascii="Times New Roman" w:hAnsi="Times New Roman"/>
          <w:i/>
          <w:iCs/>
          <w:sz w:val="24"/>
          <w:szCs w:val="24"/>
        </w:rPr>
        <w:t xml:space="preserve"> do Maranhão, </w:t>
      </w:r>
      <w:r w:rsidRPr="00482BFC">
        <w:rPr>
          <w:rFonts w:ascii="Times New Roman" w:hAnsi="Times New Roman"/>
          <w:i/>
          <w:iCs/>
          <w:sz w:val="24"/>
          <w:szCs w:val="24"/>
        </w:rPr>
        <w:t>durante a realização de exames que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82BFC">
        <w:rPr>
          <w:rFonts w:ascii="Times New Roman" w:hAnsi="Times New Roman"/>
          <w:i/>
          <w:iCs/>
          <w:sz w:val="24"/>
          <w:szCs w:val="24"/>
        </w:rPr>
        <w:t>necessitem jejum.</w:t>
      </w:r>
    </w:p>
    <w:p w:rsidR="00482BFC" w:rsidRDefault="00482BFC" w:rsidP="00482BFC">
      <w:pPr>
        <w:spacing w:line="360" w:lineRule="auto"/>
        <w:ind w:left="4536"/>
        <w:rPr>
          <w:rFonts w:ascii="Times New Roman" w:hAnsi="Times New Roman"/>
          <w:i/>
          <w:iCs/>
          <w:sz w:val="24"/>
          <w:szCs w:val="24"/>
        </w:rPr>
      </w:pPr>
    </w:p>
    <w:p w:rsidR="00482BFC" w:rsidRDefault="00482BFC" w:rsidP="00482BFC">
      <w:pPr>
        <w:spacing w:line="360" w:lineRule="auto"/>
        <w:ind w:left="4536"/>
        <w:rPr>
          <w:rFonts w:ascii="Times New Roman" w:hAnsi="Times New Roman"/>
          <w:i/>
          <w:iCs/>
          <w:sz w:val="24"/>
          <w:szCs w:val="24"/>
        </w:rPr>
      </w:pPr>
    </w:p>
    <w:p w:rsidR="009D6CC8" w:rsidRDefault="00B026F1" w:rsidP="00E43B30">
      <w:pPr>
        <w:spacing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E43B30">
        <w:rPr>
          <w:rFonts w:ascii="Times New Roman" w:hAnsi="Times New Roman"/>
          <w:b/>
          <w:bCs/>
          <w:sz w:val="24"/>
          <w:szCs w:val="24"/>
        </w:rPr>
        <w:t>A ASSEMBLEIA LEGISLATIVA DO ESTADO DO MARANHÃO DECRETA:</w:t>
      </w:r>
    </w:p>
    <w:p w:rsidR="00312082" w:rsidRDefault="00312082" w:rsidP="00312082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</w:p>
    <w:p w:rsidR="00482BFC" w:rsidRDefault="00482BFC" w:rsidP="00312082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</w:p>
    <w:p w:rsidR="00482BFC" w:rsidRDefault="009E4472" w:rsidP="00482BFC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9E4472">
        <w:rPr>
          <w:rFonts w:ascii="Times New Roman" w:hAnsi="Times New Roman"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</w:t>
      </w:r>
      <w:r w:rsidR="00482BFC" w:rsidRPr="00482BFC">
        <w:rPr>
          <w:rFonts w:ascii="Times New Roman" w:hAnsi="Times New Roman"/>
          <w:sz w:val="24"/>
          <w:szCs w:val="24"/>
        </w:rPr>
        <w:t>É assegurado atendimento prioritário aos portadores de Diabetes Mellitus em toda</w:t>
      </w:r>
      <w:r w:rsidR="00482BFC">
        <w:rPr>
          <w:rFonts w:ascii="Times New Roman" w:hAnsi="Times New Roman"/>
          <w:sz w:val="24"/>
          <w:szCs w:val="24"/>
        </w:rPr>
        <w:t xml:space="preserve"> </w:t>
      </w:r>
      <w:r w:rsidR="00482BFC" w:rsidRPr="00482BFC">
        <w:rPr>
          <w:rFonts w:ascii="Times New Roman" w:hAnsi="Times New Roman"/>
          <w:sz w:val="24"/>
          <w:szCs w:val="24"/>
        </w:rPr>
        <w:t xml:space="preserve">rede privada de saúde do estado </w:t>
      </w:r>
      <w:r w:rsidR="00482BFC">
        <w:rPr>
          <w:rFonts w:ascii="Times New Roman" w:hAnsi="Times New Roman"/>
          <w:sz w:val="24"/>
          <w:szCs w:val="24"/>
        </w:rPr>
        <w:t>do Maranhão</w:t>
      </w:r>
      <w:r w:rsidR="00482BFC" w:rsidRPr="00482BFC">
        <w:rPr>
          <w:rFonts w:ascii="Times New Roman" w:hAnsi="Times New Roman"/>
          <w:sz w:val="24"/>
          <w:szCs w:val="24"/>
        </w:rPr>
        <w:t>, durante as realizações de exames que necessitem jejum.</w:t>
      </w:r>
    </w:p>
    <w:p w:rsidR="00482BFC" w:rsidRPr="00482BFC" w:rsidRDefault="00482BFC" w:rsidP="00482BFC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482BFC" w:rsidRDefault="00482BFC" w:rsidP="00482BFC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482BFC">
        <w:rPr>
          <w:rFonts w:ascii="Times New Roman" w:hAnsi="Times New Roman"/>
          <w:sz w:val="24"/>
          <w:szCs w:val="24"/>
        </w:rPr>
        <w:t>Art. 2° A prioridade na fila de atendimento ou mesmo no agendamento de exames que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FC">
        <w:rPr>
          <w:rFonts w:ascii="Times New Roman" w:hAnsi="Times New Roman"/>
          <w:sz w:val="24"/>
          <w:szCs w:val="24"/>
        </w:rPr>
        <w:t>necessitem que o paciente esteja em jejum se dará concomitante com pacientes gestantes, idosos e pessoas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FC">
        <w:rPr>
          <w:rFonts w:ascii="Times New Roman" w:hAnsi="Times New Roman"/>
          <w:sz w:val="24"/>
          <w:szCs w:val="24"/>
        </w:rPr>
        <w:t>com deficiência.</w:t>
      </w:r>
    </w:p>
    <w:p w:rsidR="00482BFC" w:rsidRPr="00482BFC" w:rsidRDefault="00482BFC" w:rsidP="00482BFC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9E4472" w:rsidRDefault="00482BFC" w:rsidP="00482BFC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482BFC">
        <w:rPr>
          <w:rFonts w:ascii="Times New Roman" w:hAnsi="Times New Roman"/>
          <w:sz w:val="24"/>
          <w:szCs w:val="24"/>
        </w:rPr>
        <w:t>Art. 3° Esta Lei entra em vigor na data de sua publicação</w:t>
      </w:r>
      <w:r w:rsidR="009E4472" w:rsidRPr="009E4472">
        <w:rPr>
          <w:rFonts w:ascii="Times New Roman" w:hAnsi="Times New Roman"/>
          <w:sz w:val="24"/>
          <w:szCs w:val="24"/>
        </w:rPr>
        <w:t>.</w:t>
      </w:r>
    </w:p>
    <w:p w:rsidR="00482BFC" w:rsidRDefault="00482BFC" w:rsidP="00482BFC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2D591D" w:rsidRPr="00312082" w:rsidRDefault="002D591D" w:rsidP="00482BFC">
      <w:pPr>
        <w:spacing w:line="36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Assembleia Legislativa do Maranhão, em </w:t>
      </w:r>
      <w:r w:rsidR="001E6764">
        <w:rPr>
          <w:rFonts w:ascii="Times New Roman" w:hAnsi="Times New Roman"/>
          <w:color w:val="000000"/>
          <w:sz w:val="24"/>
          <w:szCs w:val="24"/>
        </w:rPr>
        <w:t>04</w:t>
      </w:r>
      <w:r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="001E6764">
        <w:rPr>
          <w:rFonts w:ascii="Times New Roman" w:hAnsi="Times New Roman"/>
          <w:color w:val="000000"/>
          <w:sz w:val="24"/>
          <w:szCs w:val="24"/>
        </w:rPr>
        <w:t xml:space="preserve"> fevereiro</w:t>
      </w:r>
      <w:r>
        <w:rPr>
          <w:rFonts w:ascii="Times New Roman" w:hAnsi="Times New Roman"/>
          <w:color w:val="000000"/>
          <w:sz w:val="24"/>
          <w:szCs w:val="24"/>
        </w:rPr>
        <w:t xml:space="preserve"> de 202</w:t>
      </w:r>
      <w:r w:rsidR="001E676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C445E" w:rsidRPr="00294438" w:rsidRDefault="002C445E" w:rsidP="0031208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2C445E" w:rsidRDefault="002C445E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E16D6" w:rsidRDefault="005E16D6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C445E" w:rsidRPr="002C445E" w:rsidRDefault="002C445E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C445E">
        <w:rPr>
          <w:rFonts w:ascii="Times New Roman" w:hAnsi="Times New Roman"/>
          <w:b/>
          <w:bCs/>
          <w:sz w:val="24"/>
          <w:szCs w:val="24"/>
        </w:rPr>
        <w:t>WELLINGTON DO CURSO</w:t>
      </w:r>
    </w:p>
    <w:p w:rsidR="002C445E" w:rsidRPr="002C445E" w:rsidRDefault="002C445E" w:rsidP="0084146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:rsidR="0084146A" w:rsidRDefault="0084146A" w:rsidP="002C44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9E4472" w:rsidRDefault="009E4472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9E4472" w:rsidRDefault="009E4472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482BFC" w:rsidRDefault="00482BFC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482BFC" w:rsidRDefault="00482BFC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9E4472" w:rsidRDefault="009E4472" w:rsidP="0017041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2C445E" w:rsidRDefault="002C445E" w:rsidP="002C445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JUSTIFICATIVA</w:t>
      </w:r>
    </w:p>
    <w:p w:rsidR="002C445E" w:rsidRDefault="002C445E" w:rsidP="0057042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2A72" w:rsidRDefault="00AC2A72" w:rsidP="001E6764">
      <w:pPr>
        <w:ind w:firstLine="851"/>
        <w:rPr>
          <w:rFonts w:ascii="Times New Roman" w:hAnsi="Times New Roman"/>
          <w:sz w:val="24"/>
          <w:szCs w:val="24"/>
        </w:rPr>
      </w:pPr>
    </w:p>
    <w:p w:rsidR="00482BFC" w:rsidRPr="00482BFC" w:rsidRDefault="00482BFC" w:rsidP="00482BFC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bookmarkStart w:id="0" w:name="_GoBack"/>
      <w:r w:rsidRPr="00482BFC">
        <w:rPr>
          <w:rFonts w:ascii="Times New Roman" w:hAnsi="Times New Roman"/>
          <w:sz w:val="24"/>
          <w:szCs w:val="24"/>
        </w:rPr>
        <w:t>A presente propositura propõe que hospitais públicos e particulares, clínicas e postos de saúde e de coleta credenciados na Rede Estadual fiquem obrigados a oferecer atendimento preferencial aos portadores de Diabetes, com prioridade aos exames de jejum total.</w:t>
      </w:r>
    </w:p>
    <w:p w:rsidR="00482BFC" w:rsidRPr="00482BFC" w:rsidRDefault="00482BFC" w:rsidP="00482BFC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482BFC">
        <w:rPr>
          <w:rFonts w:ascii="Times New Roman" w:hAnsi="Times New Roman"/>
          <w:sz w:val="24"/>
          <w:szCs w:val="24"/>
        </w:rPr>
        <w:t>Segundo os d</w:t>
      </w:r>
      <w:r w:rsidRPr="00482BFC">
        <w:rPr>
          <w:rFonts w:ascii="Times New Roman" w:hAnsi="Times New Roman"/>
          <w:sz w:val="24"/>
          <w:szCs w:val="24"/>
        </w:rPr>
        <w:t>ados do Ministério da Saúde apontam um aumento de 61,8% em 10 anos, segundo dados da pesquisa de Vigilância de Fatores de Risco e Proteção para Doenças Crônicas por Inquérito Telefônico (</w:t>
      </w:r>
      <w:proofErr w:type="spellStart"/>
      <w:r w:rsidRPr="00482BFC">
        <w:rPr>
          <w:rFonts w:ascii="Times New Roman" w:hAnsi="Times New Roman"/>
          <w:sz w:val="24"/>
          <w:szCs w:val="24"/>
        </w:rPr>
        <w:t>Vigitel</w:t>
      </w:r>
      <w:proofErr w:type="spellEnd"/>
      <w:r w:rsidRPr="00482BFC">
        <w:rPr>
          <w:rFonts w:ascii="Times New Roman" w:hAnsi="Times New Roman"/>
          <w:sz w:val="24"/>
          <w:szCs w:val="24"/>
        </w:rPr>
        <w:t>), do Ministério da Saúde. Entre 2006 e 2016, o número de pessoas que dizem saber do diagnóstico de diabetes passou de 5,5% para 8,9%. As mulheres lideram o ranking: 9,9% da população feminina declarou possuir a doença contra 7,8% dos homens.</w:t>
      </w:r>
    </w:p>
    <w:p w:rsidR="00482BFC" w:rsidRPr="00482BFC" w:rsidRDefault="00482BFC" w:rsidP="00482BFC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482BFC">
        <w:rPr>
          <w:rFonts w:ascii="Times New Roman" w:hAnsi="Times New Roman"/>
          <w:sz w:val="24"/>
          <w:szCs w:val="24"/>
        </w:rPr>
        <w:t>O crescimento do diabetes é uma tendência mundial, devido ao envelhecimento da população, das mudanças dos hábitos alimentares e da ausência da prática de atividade física. Nesse sentido, a tendência é um crescimento na demanda de exames.</w:t>
      </w:r>
    </w:p>
    <w:p w:rsidR="00482BFC" w:rsidRPr="00482BFC" w:rsidRDefault="00482BFC" w:rsidP="00482BFC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482BFC">
        <w:rPr>
          <w:rFonts w:ascii="Times New Roman" w:hAnsi="Times New Roman"/>
          <w:sz w:val="24"/>
          <w:szCs w:val="24"/>
        </w:rPr>
        <w:t xml:space="preserve">Em média o jejum é de doze horas e, ao não ingerir nenhum tipo de alimento, os níveis de insulina produzidos reduzem as moléculas de glicose e a taxa glicêmica abaixa. Portanto, a demora no atendimento e o jejum prolongado ocasionarão malefícios ao corpo do diabético que poderá ter </w:t>
      </w:r>
      <w:proofErr w:type="spellStart"/>
      <w:r w:rsidRPr="00482BFC">
        <w:rPr>
          <w:rFonts w:ascii="Times New Roman" w:hAnsi="Times New Roman"/>
          <w:sz w:val="24"/>
          <w:szCs w:val="24"/>
        </w:rPr>
        <w:t>malestar</w:t>
      </w:r>
      <w:proofErr w:type="spellEnd"/>
      <w:r w:rsidRPr="00482BFC">
        <w:rPr>
          <w:rFonts w:ascii="Times New Roman" w:hAnsi="Times New Roman"/>
          <w:sz w:val="24"/>
          <w:szCs w:val="24"/>
        </w:rPr>
        <w:t>, taquicardia, tonturas, desmaios, sudorese, e, em casos mais graves, vir a óbito.</w:t>
      </w:r>
    </w:p>
    <w:p w:rsidR="00482BFC" w:rsidRPr="00482BFC" w:rsidRDefault="00482BFC" w:rsidP="00482BFC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482BFC">
        <w:rPr>
          <w:rFonts w:ascii="Times New Roman" w:hAnsi="Times New Roman"/>
          <w:sz w:val="24"/>
          <w:szCs w:val="24"/>
        </w:rPr>
        <w:t xml:space="preserve">Diante do exposto, faz-se necessário um </w:t>
      </w:r>
      <w:r w:rsidRPr="00482BFC">
        <w:rPr>
          <w:rFonts w:ascii="Times New Roman" w:hAnsi="Times New Roman"/>
          <w:sz w:val="24"/>
          <w:szCs w:val="24"/>
        </w:rPr>
        <w:t>acompanhamento prioritário aos portadores de Diabetes Mellitus, evitará complicações e o agravamento do quadro clínico do diabético</w:t>
      </w:r>
      <w:r w:rsidRPr="00482BFC">
        <w:rPr>
          <w:rFonts w:ascii="Times New Roman" w:hAnsi="Times New Roman"/>
          <w:sz w:val="24"/>
          <w:szCs w:val="24"/>
        </w:rPr>
        <w:t>.</w:t>
      </w:r>
    </w:p>
    <w:bookmarkEnd w:id="0"/>
    <w:p w:rsidR="001E6764" w:rsidRDefault="001E6764" w:rsidP="001E6764">
      <w:pPr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Assembleia Legislativa do Maranhão, em 04 de fevereiro de 2022.</w:t>
      </w:r>
    </w:p>
    <w:p w:rsidR="00170418" w:rsidRDefault="00170418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16D6" w:rsidRDefault="005E16D6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16D6" w:rsidRPr="00170418" w:rsidRDefault="005E16D6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0418" w:rsidRPr="00170418" w:rsidRDefault="00170418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170418">
        <w:rPr>
          <w:rFonts w:ascii="Times New Roman" w:hAnsi="Times New Roman"/>
          <w:b/>
          <w:bCs/>
          <w:sz w:val="24"/>
          <w:szCs w:val="24"/>
        </w:rPr>
        <w:t>WELLINGTON DO CURSO</w:t>
      </w:r>
    </w:p>
    <w:p w:rsidR="00170418" w:rsidRPr="002C445E" w:rsidRDefault="00170418" w:rsidP="0017041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:rsidR="00B026F1" w:rsidRPr="00E43B30" w:rsidRDefault="00B026F1" w:rsidP="00D55A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sectPr w:rsidR="00B026F1" w:rsidRPr="00E43B30" w:rsidSect="00312082">
      <w:headerReference w:type="default" r:id="rId7"/>
      <w:footerReference w:type="default" r:id="rId8"/>
      <w:pgSz w:w="11907" w:h="16840" w:code="9"/>
      <w:pgMar w:top="1701" w:right="1134" w:bottom="1134" w:left="1701" w:header="568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B9E" w:rsidRDefault="00AC0B9E">
      <w:r>
        <w:separator/>
      </w:r>
    </w:p>
  </w:endnote>
  <w:endnote w:type="continuationSeparator" w:id="0">
    <w:p w:rsidR="00AC0B9E" w:rsidRDefault="00AC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CD8" w:rsidRPr="004A1056" w:rsidRDefault="00251CD8" w:rsidP="004A1056">
    <w:pPr>
      <w:jc w:val="center"/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B9E" w:rsidRDefault="00AC0B9E">
      <w:r>
        <w:separator/>
      </w:r>
    </w:p>
  </w:footnote>
  <w:footnote w:type="continuationSeparator" w:id="0">
    <w:p w:rsidR="00AC0B9E" w:rsidRDefault="00AC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MON_1055144892"/>
  <w:bookmarkStart w:id="2" w:name="_MON_1555842384"/>
  <w:bookmarkStart w:id="3" w:name="_MON_1555842400"/>
  <w:bookmarkEnd w:id="1"/>
  <w:bookmarkEnd w:id="2"/>
  <w:bookmarkEnd w:id="3"/>
  <w:bookmarkStart w:id="4" w:name="_MON_1555849281"/>
  <w:bookmarkEnd w:id="4"/>
  <w:p w:rsidR="00A90D2D" w:rsidRPr="00B026F1" w:rsidRDefault="00E378C7" w:rsidP="00B026F1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B026F1">
      <w:rPr>
        <w:rFonts w:ascii="Times New Roman" w:hAnsi="Times New Roman"/>
        <w:noProof/>
        <w:sz w:val="24"/>
        <w:szCs w:val="24"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0.5pt" fillcolor="window">
          <v:imagedata r:id="rId1" o:title=""/>
        </v:shape>
        <o:OLEObject Type="Embed" ProgID="Word.Picture.8" ShapeID="_x0000_i1025" DrawAspect="Content" ObjectID="_1705469175" r:id="rId2"/>
      </w:objec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Gabinete do Deputado Wellington do Curso</w:t>
    </w:r>
  </w:p>
  <w:p w:rsidR="00CE636B" w:rsidRPr="00B026F1" w:rsidRDefault="00CE636B" w:rsidP="00B026F1">
    <w:pPr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Avenida Jerônimo, s/n, Sítio Rangedor – </w:t>
    </w:r>
    <w:proofErr w:type="spellStart"/>
    <w:r w:rsidRPr="00B026F1">
      <w:rPr>
        <w:rFonts w:ascii="Times New Roman" w:hAnsi="Times New Roman"/>
        <w:bCs/>
        <w:sz w:val="24"/>
        <w:szCs w:val="24"/>
      </w:rPr>
      <w:t>Cohafuma</w:t>
    </w:r>
    <w:proofErr w:type="spellEnd"/>
    <w:r w:rsidRPr="00B026F1">
      <w:rPr>
        <w:rFonts w:ascii="Times New Roman" w:hAnsi="Times New Roman"/>
        <w:bCs/>
        <w:sz w:val="24"/>
        <w:szCs w:val="24"/>
      </w:rPr>
      <w:t xml:space="preserve"> </w:t>
    </w:r>
  </w:p>
  <w:p w:rsidR="00CE636B" w:rsidRPr="00B026F1" w:rsidRDefault="00CE636B" w:rsidP="00B026F1">
    <w:pPr>
      <w:ind w:left="-567"/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="00E378C7" w:rsidRPr="00B026F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  <w:p w:rsidR="009D6CC8" w:rsidRDefault="009D6CC8" w:rsidP="00C35358">
    <w:pPr>
      <w:ind w:left="-567"/>
      <w:jc w:val="center"/>
      <w:rPr>
        <w:rFonts w:cs="Arial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00425"/>
    <w:multiLevelType w:val="multilevel"/>
    <w:tmpl w:val="6100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F2F2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C9"/>
    <w:rsid w:val="000045C6"/>
    <w:rsid w:val="0001205A"/>
    <w:rsid w:val="000407AC"/>
    <w:rsid w:val="00064FDB"/>
    <w:rsid w:val="00076017"/>
    <w:rsid w:val="0009327B"/>
    <w:rsid w:val="000D1EC9"/>
    <w:rsid w:val="00132124"/>
    <w:rsid w:val="0014463A"/>
    <w:rsid w:val="00144C69"/>
    <w:rsid w:val="001511C2"/>
    <w:rsid w:val="00170418"/>
    <w:rsid w:val="00183746"/>
    <w:rsid w:val="001D1A87"/>
    <w:rsid w:val="001E0A27"/>
    <w:rsid w:val="001E6764"/>
    <w:rsid w:val="001F7954"/>
    <w:rsid w:val="002408C5"/>
    <w:rsid w:val="00251055"/>
    <w:rsid w:val="00251CD8"/>
    <w:rsid w:val="00266B98"/>
    <w:rsid w:val="00294438"/>
    <w:rsid w:val="002A4ADC"/>
    <w:rsid w:val="002C445E"/>
    <w:rsid w:val="002D591D"/>
    <w:rsid w:val="002D7BE1"/>
    <w:rsid w:val="002E6B9D"/>
    <w:rsid w:val="002F4000"/>
    <w:rsid w:val="00302046"/>
    <w:rsid w:val="00312082"/>
    <w:rsid w:val="00331304"/>
    <w:rsid w:val="00344DA5"/>
    <w:rsid w:val="00352537"/>
    <w:rsid w:val="0038191A"/>
    <w:rsid w:val="00384339"/>
    <w:rsid w:val="0038783F"/>
    <w:rsid w:val="003B5470"/>
    <w:rsid w:val="003B6DDF"/>
    <w:rsid w:val="003D729A"/>
    <w:rsid w:val="003F63D0"/>
    <w:rsid w:val="003F6E1C"/>
    <w:rsid w:val="004136E1"/>
    <w:rsid w:val="00463677"/>
    <w:rsid w:val="00471EDB"/>
    <w:rsid w:val="00482BFC"/>
    <w:rsid w:val="004A1056"/>
    <w:rsid w:val="004C0E16"/>
    <w:rsid w:val="004C451C"/>
    <w:rsid w:val="004C46E5"/>
    <w:rsid w:val="004C7732"/>
    <w:rsid w:val="004D421D"/>
    <w:rsid w:val="004F6F26"/>
    <w:rsid w:val="00516FC6"/>
    <w:rsid w:val="00537FC9"/>
    <w:rsid w:val="0057042C"/>
    <w:rsid w:val="0057345B"/>
    <w:rsid w:val="00597BE2"/>
    <w:rsid w:val="005E06A1"/>
    <w:rsid w:val="005E16D6"/>
    <w:rsid w:val="00633C1F"/>
    <w:rsid w:val="00647D42"/>
    <w:rsid w:val="0065058A"/>
    <w:rsid w:val="00673C32"/>
    <w:rsid w:val="00674E9F"/>
    <w:rsid w:val="00683DDD"/>
    <w:rsid w:val="006A6C81"/>
    <w:rsid w:val="006C56B2"/>
    <w:rsid w:val="006C5B78"/>
    <w:rsid w:val="00702D77"/>
    <w:rsid w:val="00721D3E"/>
    <w:rsid w:val="0073760E"/>
    <w:rsid w:val="0075363F"/>
    <w:rsid w:val="00781926"/>
    <w:rsid w:val="00795E2A"/>
    <w:rsid w:val="007D3608"/>
    <w:rsid w:val="00811C32"/>
    <w:rsid w:val="00814661"/>
    <w:rsid w:val="0084146A"/>
    <w:rsid w:val="00847F64"/>
    <w:rsid w:val="008B3937"/>
    <w:rsid w:val="008C2490"/>
    <w:rsid w:val="00951D96"/>
    <w:rsid w:val="00965A56"/>
    <w:rsid w:val="009849C3"/>
    <w:rsid w:val="009C0283"/>
    <w:rsid w:val="009C6824"/>
    <w:rsid w:val="009D6CC8"/>
    <w:rsid w:val="009E2DC6"/>
    <w:rsid w:val="009E4472"/>
    <w:rsid w:val="00A355E1"/>
    <w:rsid w:val="00A404B4"/>
    <w:rsid w:val="00A50127"/>
    <w:rsid w:val="00A5062D"/>
    <w:rsid w:val="00A6026F"/>
    <w:rsid w:val="00A90D2D"/>
    <w:rsid w:val="00A94872"/>
    <w:rsid w:val="00AC0B9E"/>
    <w:rsid w:val="00AC2A72"/>
    <w:rsid w:val="00AD0DFC"/>
    <w:rsid w:val="00AE283B"/>
    <w:rsid w:val="00AF5163"/>
    <w:rsid w:val="00B026F1"/>
    <w:rsid w:val="00B21CD7"/>
    <w:rsid w:val="00B40BC6"/>
    <w:rsid w:val="00B5573D"/>
    <w:rsid w:val="00B661FE"/>
    <w:rsid w:val="00BA033E"/>
    <w:rsid w:val="00BB3263"/>
    <w:rsid w:val="00BD2C9E"/>
    <w:rsid w:val="00BD3E87"/>
    <w:rsid w:val="00BD536D"/>
    <w:rsid w:val="00C1612A"/>
    <w:rsid w:val="00C16B17"/>
    <w:rsid w:val="00C35358"/>
    <w:rsid w:val="00C479E1"/>
    <w:rsid w:val="00C50922"/>
    <w:rsid w:val="00C629D5"/>
    <w:rsid w:val="00C7264F"/>
    <w:rsid w:val="00C91B3D"/>
    <w:rsid w:val="00CA7DC8"/>
    <w:rsid w:val="00CB7801"/>
    <w:rsid w:val="00CC087A"/>
    <w:rsid w:val="00CC4D78"/>
    <w:rsid w:val="00CD0CEF"/>
    <w:rsid w:val="00CE636B"/>
    <w:rsid w:val="00CF015A"/>
    <w:rsid w:val="00D129BE"/>
    <w:rsid w:val="00D55A66"/>
    <w:rsid w:val="00D5719F"/>
    <w:rsid w:val="00D73C77"/>
    <w:rsid w:val="00D84F98"/>
    <w:rsid w:val="00DC3D3B"/>
    <w:rsid w:val="00E1459D"/>
    <w:rsid w:val="00E378C7"/>
    <w:rsid w:val="00E43B30"/>
    <w:rsid w:val="00E531E4"/>
    <w:rsid w:val="00E74DCA"/>
    <w:rsid w:val="00E76FE7"/>
    <w:rsid w:val="00ED0822"/>
    <w:rsid w:val="00ED481E"/>
    <w:rsid w:val="00EF16A4"/>
    <w:rsid w:val="00F13A84"/>
    <w:rsid w:val="00F156A4"/>
    <w:rsid w:val="00F24781"/>
    <w:rsid w:val="00F26187"/>
    <w:rsid w:val="00F56CAA"/>
    <w:rsid w:val="00FA2F68"/>
    <w:rsid w:val="00FA4FEE"/>
    <w:rsid w:val="00FB0790"/>
    <w:rsid w:val="00FC025A"/>
    <w:rsid w:val="00FC7773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9BCD8E"/>
  <w15:chartTrackingRefBased/>
  <w15:docId w15:val="{AC611BFD-C686-4110-A62D-184D458C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CC8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/>
      <w:sz w:val="20"/>
    </w:rPr>
  </w:style>
  <w:style w:type="paragraph" w:styleId="Ttulo8">
    <w:name w:val="heading 8"/>
    <w:basedOn w:val="Normal"/>
    <w:next w:val="Normal"/>
    <w:qFormat/>
    <w:pPr>
      <w:keepNext/>
      <w:jc w:val="left"/>
      <w:outlineLvl w:val="7"/>
    </w:pPr>
    <w:rPr>
      <w:rFonts w:ascii="Verdana" w:hAnsi="Verdan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Times New Roman" w:hAnsi="Times New Roman"/>
      <w:sz w:val="20"/>
    </w:rPr>
  </w:style>
  <w:style w:type="paragraph" w:styleId="Recuodecorpodetexto">
    <w:name w:val="Body Text Indent"/>
    <w:basedOn w:val="Normal"/>
    <w:pPr>
      <w:ind w:firstLine="1800"/>
    </w:pPr>
    <w:rPr>
      <w:rFonts w:ascii="Times New Roman" w:hAnsi="Times New Roman"/>
      <w:sz w:val="20"/>
    </w:rPr>
  </w:style>
  <w:style w:type="paragraph" w:styleId="Recuodecorpodetexto2">
    <w:name w:val="Body Text Indent 2"/>
    <w:basedOn w:val="Normal"/>
    <w:pPr>
      <w:spacing w:after="240"/>
      <w:ind w:firstLine="1440"/>
    </w:pPr>
    <w:rPr>
      <w:rFonts w:ascii="Verdana" w:hAnsi="Verdana"/>
      <w:sz w:val="28"/>
    </w:rPr>
  </w:style>
  <w:style w:type="paragraph" w:styleId="Corpodetexto3">
    <w:name w:val="Body Text 3"/>
    <w:basedOn w:val="Normal"/>
    <w:rPr>
      <w:rFonts w:ascii="Verdana" w:hAnsi="Verdana" w:cs="Arial"/>
      <w:color w:val="000080"/>
      <w:sz w:val="24"/>
      <w:szCs w:val="24"/>
    </w:rPr>
  </w:style>
  <w:style w:type="paragraph" w:styleId="Corpodetexto2">
    <w:name w:val="Body Text 2"/>
    <w:basedOn w:val="Normal"/>
    <w:rPr>
      <w:rFonts w:ascii="Verdana" w:hAnsi="Verdana"/>
      <w:sz w:val="24"/>
    </w:rPr>
  </w:style>
  <w:style w:type="character" w:customStyle="1" w:styleId="CabealhoChar">
    <w:name w:val="Cabeçalho Char"/>
    <w:link w:val="Cabealho"/>
    <w:uiPriority w:val="99"/>
    <w:rsid w:val="00A90D2D"/>
    <w:rPr>
      <w:rFonts w:ascii="Arial" w:hAnsi="Arial"/>
      <w:sz w:val="22"/>
    </w:rPr>
  </w:style>
  <w:style w:type="character" w:styleId="Hyperlink">
    <w:name w:val="Hyperlink"/>
    <w:rsid w:val="009849C3"/>
    <w:rPr>
      <w:color w:val="0000FF"/>
      <w:u w:val="single"/>
    </w:rPr>
  </w:style>
  <w:style w:type="character" w:styleId="CitaoHTML">
    <w:name w:val="HTML Cite"/>
    <w:uiPriority w:val="99"/>
    <w:unhideWhenUsed/>
    <w:rsid w:val="009849C3"/>
    <w:rPr>
      <w:i/>
      <w:iCs/>
    </w:rPr>
  </w:style>
  <w:style w:type="character" w:customStyle="1" w:styleId="commentmetadata">
    <w:name w:val="commentmetadata"/>
    <w:rsid w:val="009849C3"/>
  </w:style>
  <w:style w:type="paragraph" w:styleId="NormalWeb">
    <w:name w:val="Normal (Web)"/>
    <w:basedOn w:val="Normal"/>
    <w:uiPriority w:val="99"/>
    <w:unhideWhenUsed/>
    <w:rsid w:val="009849C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4C0E16"/>
    <w:rPr>
      <w:rFonts w:ascii="Arial" w:hAnsi="Arial"/>
      <w:sz w:val="22"/>
    </w:rPr>
  </w:style>
  <w:style w:type="character" w:customStyle="1" w:styleId="apple-converted-space">
    <w:name w:val="apple-converted-space"/>
    <w:rsid w:val="00951D96"/>
  </w:style>
  <w:style w:type="character" w:styleId="Forte">
    <w:name w:val="Strong"/>
    <w:uiPriority w:val="22"/>
    <w:qFormat/>
    <w:rsid w:val="00A94872"/>
    <w:rPr>
      <w:b/>
      <w:bCs/>
    </w:rPr>
  </w:style>
  <w:style w:type="character" w:styleId="nfase">
    <w:name w:val="Emphasis"/>
    <w:uiPriority w:val="20"/>
    <w:qFormat/>
    <w:rsid w:val="00A94872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D2C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D2C9E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8B3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B3937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1E0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Marcony%20Farias\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Preto e Branco</Template>
  <TotalTime>17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034/2003                                              São Luís(MA), 14 de outubro de 2003</vt:lpstr>
    </vt:vector>
  </TitlesOfParts>
  <Company>Assembleia Legislativa</Company>
  <LinksUpToDate>false</LinksUpToDate>
  <CharactersWithSpaces>2426</CharactersWithSpaces>
  <SharedDoc>false</SharedDoc>
  <HLinks>
    <vt:vector size="6" baseType="variant">
      <vt:variant>
        <vt:i4>5308465</vt:i4>
      </vt:variant>
      <vt:variant>
        <vt:i4>3</vt:i4>
      </vt:variant>
      <vt:variant>
        <vt:i4>0</vt:i4>
      </vt:variant>
      <vt:variant>
        <vt:i4>5</vt:i4>
      </vt:variant>
      <vt:variant>
        <vt:lpwstr>mailto:dep.wellingtondocurso@al.ma.leg.br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034/2003                                              São Luís(MA), 14 de outubro de 2003</dc:title>
  <dc:subject/>
  <dc:creator>Gabinete Deputado</dc:creator>
  <cp:keywords/>
  <cp:lastModifiedBy>Renilde Carla Araújo Lobato</cp:lastModifiedBy>
  <cp:revision>3</cp:revision>
  <cp:lastPrinted>2017-06-04T18:14:00Z</cp:lastPrinted>
  <dcterms:created xsi:type="dcterms:W3CDTF">2022-02-04T11:34:00Z</dcterms:created>
  <dcterms:modified xsi:type="dcterms:W3CDTF">2022-02-04T11:40:00Z</dcterms:modified>
</cp:coreProperties>
</file>